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A5" w:rsidRDefault="00EB14A5" w:rsidP="00EB14A5">
      <w:pPr>
        <w:snapToGrid w:val="0"/>
        <w:ind w:leftChars="-19" w:left="31680" w:rightChars="-244" w:right="31680"/>
        <w:rPr>
          <w:rFonts w:ascii="黑体" w:eastAsia="黑体" w:hAnsi="??" w:cs="宋体"/>
          <w:kern w:val="0"/>
          <w:sz w:val="36"/>
          <w:szCs w:val="36"/>
        </w:rPr>
      </w:pPr>
      <w:r>
        <w:rPr>
          <w:rFonts w:ascii="黑体" w:eastAsia="黑体" w:hAnsi="??" w:cs="宋体" w:hint="eastAsia"/>
          <w:kern w:val="0"/>
          <w:sz w:val="36"/>
          <w:szCs w:val="36"/>
        </w:rPr>
        <w:t>附件</w:t>
      </w:r>
      <w:r>
        <w:rPr>
          <w:rFonts w:ascii="黑体" w:eastAsia="黑体" w:hAnsi="??" w:cs="宋体"/>
          <w:kern w:val="0"/>
          <w:sz w:val="36"/>
          <w:szCs w:val="36"/>
        </w:rPr>
        <w:t>2</w:t>
      </w:r>
      <w:r>
        <w:rPr>
          <w:rFonts w:ascii="黑体" w:eastAsia="黑体" w:hAnsi="??" w:cs="宋体" w:hint="eastAsia"/>
          <w:kern w:val="0"/>
          <w:sz w:val="36"/>
          <w:szCs w:val="36"/>
        </w:rPr>
        <w:t>：</w:t>
      </w:r>
    </w:p>
    <w:p w:rsidR="00EB14A5" w:rsidRDefault="00EB14A5" w:rsidP="007151DA">
      <w:pPr>
        <w:snapToGrid w:val="0"/>
        <w:ind w:leftChars="-19" w:left="31680" w:rightChars="-244" w:right="31680"/>
        <w:jc w:val="center"/>
        <w:rPr>
          <w:rFonts w:ascii="黑体" w:eastAsia="黑体" w:hAnsi="??" w:cs="宋体"/>
          <w:kern w:val="0"/>
          <w:sz w:val="36"/>
          <w:szCs w:val="36"/>
        </w:rPr>
      </w:pPr>
      <w:r>
        <w:rPr>
          <w:rFonts w:ascii="黑体" w:eastAsia="黑体" w:hAnsi="??" w:cs="宋体" w:hint="eastAsia"/>
          <w:kern w:val="0"/>
          <w:sz w:val="36"/>
          <w:szCs w:val="36"/>
        </w:rPr>
        <w:t>攀枝花市经贸旅游学校公开考聘教师报名表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EB14A5">
        <w:trPr>
          <w:gridBefore w:val="1"/>
          <w:wBefore w:w="427" w:type="dxa"/>
          <w:cantSplit/>
          <w:trHeight w:hRule="exact" w:val="701"/>
          <w:jc w:val="center"/>
        </w:trPr>
        <w:tc>
          <w:tcPr>
            <w:tcW w:w="1926" w:type="dxa"/>
            <w:gridSpan w:val="3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51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465" w:type="dxa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粘贴两寸近期免冠照片</w:t>
            </w:r>
          </w:p>
        </w:tc>
      </w:tr>
      <w:tr w:rsidR="00EB14A5">
        <w:trPr>
          <w:gridBefore w:val="1"/>
          <w:wBefore w:w="427" w:type="dxa"/>
          <w:cantSplit/>
          <w:trHeight w:hRule="exact" w:val="774"/>
          <w:jc w:val="center"/>
        </w:trPr>
        <w:tc>
          <w:tcPr>
            <w:tcW w:w="1926" w:type="dxa"/>
            <w:gridSpan w:val="3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（加入时间）治面貌</w:t>
            </w:r>
          </w:p>
          <w:p w:rsidR="00EB14A5" w:rsidRDefault="00EB14A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Before w:val="1"/>
          <w:wBefore w:w="427" w:type="dxa"/>
          <w:cantSplit/>
          <w:trHeight w:hRule="exact" w:val="838"/>
          <w:jc w:val="center"/>
        </w:trPr>
        <w:tc>
          <w:tcPr>
            <w:tcW w:w="1926" w:type="dxa"/>
            <w:gridSpan w:val="3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B14A5" w:rsidRPr="007151DA" w:rsidRDefault="00EB14A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51DA">
              <w:rPr>
                <w:rFonts w:ascii="仿宋_GB2312" w:eastAsia="仿宋_GB2312" w:hint="eastAsia"/>
                <w:sz w:val="28"/>
                <w:szCs w:val="28"/>
              </w:rPr>
              <w:t>本人身份</w:t>
            </w:r>
          </w:p>
        </w:tc>
        <w:tc>
          <w:tcPr>
            <w:tcW w:w="1465" w:type="dxa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Before w:val="1"/>
          <w:wBefore w:w="427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Before w:val="1"/>
          <w:wBefore w:w="427" w:type="dxa"/>
          <w:cantSplit/>
          <w:trHeight w:hRule="exact" w:val="1086"/>
          <w:jc w:val="center"/>
        </w:trPr>
        <w:tc>
          <w:tcPr>
            <w:tcW w:w="834" w:type="dxa"/>
            <w:vMerge w:val="restart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EB14A5" w:rsidRDefault="00EB14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309" w:type="dxa"/>
            <w:gridSpan w:val="3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B14A5">
        <w:trPr>
          <w:gridBefore w:val="1"/>
          <w:wBefore w:w="427" w:type="dxa"/>
          <w:cantSplit/>
          <w:trHeight w:hRule="exact" w:val="848"/>
          <w:jc w:val="center"/>
        </w:trPr>
        <w:tc>
          <w:tcPr>
            <w:tcW w:w="834" w:type="dxa"/>
            <w:vMerge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EB14A5" w:rsidRDefault="00EB14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309" w:type="dxa"/>
            <w:gridSpan w:val="3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Before w:val="1"/>
          <w:wBefore w:w="427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EB14A5" w:rsidRDefault="00EB14A5">
            <w:pPr>
              <w:spacing w:line="38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报单位</w:t>
            </w:r>
          </w:p>
          <w:p w:rsidR="00EB14A5" w:rsidRDefault="00EB14A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6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Before w:val="1"/>
          <w:wBefore w:w="427" w:type="dxa"/>
          <w:cantSplit/>
          <w:trHeight w:hRule="exact" w:val="830"/>
          <w:jc w:val="center"/>
        </w:trPr>
        <w:tc>
          <w:tcPr>
            <w:tcW w:w="1926" w:type="dxa"/>
            <w:gridSpan w:val="3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历年年度</w:t>
            </w:r>
          </w:p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Before w:val="1"/>
          <w:wBefore w:w="427" w:type="dxa"/>
          <w:cantSplit/>
          <w:trHeight w:val="6219"/>
          <w:jc w:val="center"/>
        </w:trPr>
        <w:tc>
          <w:tcPr>
            <w:tcW w:w="1926" w:type="dxa"/>
            <w:gridSpan w:val="3"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习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vAlign w:val="center"/>
          </w:tcPr>
          <w:p w:rsidR="00EB14A5" w:rsidRDefault="00EB14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B14A5" w:rsidRDefault="00EB14A5">
            <w:pPr>
              <w:tabs>
                <w:tab w:val="left" w:pos="53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1996.09-2000.07****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/>
                <w:sz w:val="28"/>
                <w:szCs w:val="28"/>
              </w:rPr>
              <w:t>**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  <w:p w:rsidR="00EB14A5" w:rsidRDefault="00EB14A5">
            <w:pPr>
              <w:tabs>
                <w:tab w:val="left" w:pos="53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2000.07-2005.08****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EB14A5" w:rsidRDefault="00EB14A5" w:rsidP="00EB14A5">
            <w:pPr>
              <w:tabs>
                <w:tab w:val="left" w:pos="535"/>
              </w:tabs>
              <w:ind w:firstLineChars="25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………………………………</w:t>
            </w:r>
          </w:p>
          <w:p w:rsidR="00EB14A5" w:rsidRDefault="00EB14A5">
            <w:pPr>
              <w:tabs>
                <w:tab w:val="left" w:pos="53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2015.04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至今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</w:tr>
      <w:tr w:rsidR="00EB14A5">
        <w:trPr>
          <w:gridAfter w:val="1"/>
          <w:wAfter w:w="1211" w:type="dxa"/>
          <w:cantSplit/>
          <w:trHeight w:val="600"/>
          <w:jc w:val="center"/>
        </w:trPr>
        <w:tc>
          <w:tcPr>
            <w:tcW w:w="1365" w:type="dxa"/>
            <w:gridSpan w:val="3"/>
            <w:vMerge w:val="restart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家庭主要</w:t>
            </w:r>
          </w:p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成员</w:t>
            </w:r>
          </w:p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55" w:type="dxa"/>
            <w:gridSpan w:val="2"/>
            <w:vAlign w:val="center"/>
          </w:tcPr>
          <w:p w:rsidR="00EB14A5" w:rsidRDefault="00EB14A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85" w:type="dxa"/>
            <w:gridSpan w:val="2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3059" w:type="dxa"/>
            <w:gridSpan w:val="3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EB14A5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After w:val="1"/>
          <w:wAfter w:w="1211" w:type="dxa"/>
          <w:trHeight w:val="1445"/>
          <w:jc w:val="center"/>
        </w:trPr>
        <w:tc>
          <w:tcPr>
            <w:tcW w:w="1365" w:type="dxa"/>
            <w:gridSpan w:val="3"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0" w:type="dxa"/>
            <w:gridSpan w:val="11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14A5">
        <w:trPr>
          <w:gridAfter w:val="1"/>
          <w:wAfter w:w="1211" w:type="dxa"/>
          <w:trHeight w:val="1395"/>
          <w:jc w:val="center"/>
        </w:trPr>
        <w:tc>
          <w:tcPr>
            <w:tcW w:w="1365" w:type="dxa"/>
            <w:gridSpan w:val="3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 w:rsidR="00EB14A5" w:rsidRDefault="00EB14A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B14A5" w:rsidRDefault="00EB14A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B14A5">
        <w:trPr>
          <w:gridAfter w:val="1"/>
          <w:wAfter w:w="1211" w:type="dxa"/>
          <w:trHeight w:val="1714"/>
          <w:jc w:val="center"/>
        </w:trPr>
        <w:tc>
          <w:tcPr>
            <w:tcW w:w="1365" w:type="dxa"/>
            <w:gridSpan w:val="3"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14A5" w:rsidRDefault="00EB14A5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EB14A5" w:rsidRDefault="00EB14A5" w:rsidP="00EB14A5">
            <w:pPr>
              <w:spacing w:line="440" w:lineRule="exact"/>
              <w:ind w:firstLineChars="1300" w:firstLine="316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承诺人签字：</w:t>
            </w:r>
          </w:p>
          <w:p w:rsidR="00EB14A5" w:rsidRDefault="00EB14A5" w:rsidP="00EB14A5">
            <w:pPr>
              <w:spacing w:line="440" w:lineRule="exact"/>
              <w:ind w:firstLineChars="170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EB14A5">
        <w:trPr>
          <w:gridAfter w:val="1"/>
          <w:wAfter w:w="1211" w:type="dxa"/>
          <w:trHeight w:val="1554"/>
          <w:jc w:val="center"/>
        </w:trPr>
        <w:tc>
          <w:tcPr>
            <w:tcW w:w="1365" w:type="dxa"/>
            <w:gridSpan w:val="3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7560" w:type="dxa"/>
            <w:gridSpan w:val="11"/>
            <w:vAlign w:val="center"/>
          </w:tcPr>
          <w:p w:rsidR="00EB14A5" w:rsidRDefault="00EB14A5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B14A5" w:rsidRDefault="00EB14A5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经所在单位和县（区）组织、人社部门审核同意盖章。</w:t>
            </w:r>
          </w:p>
          <w:p w:rsidR="00EB14A5" w:rsidRDefault="00EB14A5" w:rsidP="00EB14A5">
            <w:pPr>
              <w:spacing w:line="440" w:lineRule="exact"/>
              <w:ind w:firstLineChars="1500" w:firstLine="316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B14A5" w:rsidRDefault="00EB14A5" w:rsidP="00EB14A5">
            <w:pPr>
              <w:spacing w:line="440" w:lineRule="exact"/>
              <w:ind w:firstLineChars="1100" w:firstLine="316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单位（盖章）：</w:t>
            </w:r>
          </w:p>
          <w:p w:rsidR="00EB14A5" w:rsidRDefault="00EB14A5" w:rsidP="00EB14A5">
            <w:pPr>
              <w:spacing w:line="440" w:lineRule="exact"/>
              <w:ind w:firstLineChars="1500" w:firstLine="316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EB14A5">
        <w:trPr>
          <w:gridAfter w:val="1"/>
          <w:wAfter w:w="1211" w:type="dxa"/>
          <w:trHeight w:val="1554"/>
          <w:jc w:val="center"/>
        </w:trPr>
        <w:tc>
          <w:tcPr>
            <w:tcW w:w="1365" w:type="dxa"/>
            <w:gridSpan w:val="3"/>
            <w:vAlign w:val="center"/>
          </w:tcPr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</w:t>
            </w:r>
          </w:p>
          <w:p w:rsidR="00EB14A5" w:rsidRDefault="00EB14A5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</w:t>
            </w:r>
          </w:p>
          <w:p w:rsidR="00EB14A5" w:rsidRDefault="00EB14A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  <w:vAlign w:val="center"/>
          </w:tcPr>
          <w:p w:rsidR="00EB14A5" w:rsidRDefault="00EB14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B14A5" w:rsidRDefault="00EB14A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审核日期：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B14A5">
        <w:trPr>
          <w:gridAfter w:val="1"/>
          <w:wAfter w:w="1211" w:type="dxa"/>
          <w:trHeight w:val="1034"/>
          <w:jc w:val="center"/>
        </w:trPr>
        <w:tc>
          <w:tcPr>
            <w:tcW w:w="1365" w:type="dxa"/>
            <w:gridSpan w:val="3"/>
            <w:vAlign w:val="center"/>
          </w:tcPr>
          <w:p w:rsidR="00EB14A5" w:rsidRDefault="00EB14A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  <w:vAlign w:val="center"/>
          </w:tcPr>
          <w:p w:rsidR="00EB14A5" w:rsidRDefault="00EB14A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B14A5" w:rsidRDefault="00EB14A5">
      <w:pPr>
        <w:spacing w:line="400" w:lineRule="exact"/>
        <w:rPr>
          <w:sz w:val="24"/>
          <w:szCs w:val="24"/>
        </w:rPr>
      </w:pPr>
      <w:r>
        <w:rPr>
          <w:rFonts w:ascii="楷体_GB2312" w:eastAsia="楷体_GB2312" w:hAnsi="宋体" w:cs="宋体"/>
          <w:spacing w:val="-10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spacing w:val="-10"/>
          <w:kern w:val="0"/>
          <w:sz w:val="24"/>
          <w:szCs w:val="24"/>
        </w:rPr>
        <w:t>说明：家庭主要成员只填妻子、丈夫、儿女、父母；奖励只填获县级以上的奖励。</w:t>
      </w:r>
    </w:p>
    <w:sectPr w:rsidR="00EB14A5" w:rsidSect="0057661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A5" w:rsidRDefault="00EB14A5" w:rsidP="0057661F">
      <w:r>
        <w:separator/>
      </w:r>
    </w:p>
  </w:endnote>
  <w:endnote w:type="continuationSeparator" w:id="0">
    <w:p w:rsidR="00EB14A5" w:rsidRDefault="00EB14A5" w:rsidP="0057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A5" w:rsidRDefault="00EB1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4A5" w:rsidRDefault="00EB14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A5" w:rsidRDefault="00EB1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14A5" w:rsidRDefault="00EB14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A5" w:rsidRDefault="00EB14A5" w:rsidP="0057661F">
      <w:r>
        <w:separator/>
      </w:r>
    </w:p>
  </w:footnote>
  <w:footnote w:type="continuationSeparator" w:id="0">
    <w:p w:rsidR="00EB14A5" w:rsidRDefault="00EB14A5" w:rsidP="00576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B03"/>
    <w:rsid w:val="000A002D"/>
    <w:rsid w:val="001276BD"/>
    <w:rsid w:val="001521B0"/>
    <w:rsid w:val="00167AC9"/>
    <w:rsid w:val="00223274"/>
    <w:rsid w:val="00241F35"/>
    <w:rsid w:val="00271592"/>
    <w:rsid w:val="003802E1"/>
    <w:rsid w:val="003C50CE"/>
    <w:rsid w:val="00511F44"/>
    <w:rsid w:val="00524EDD"/>
    <w:rsid w:val="00527A78"/>
    <w:rsid w:val="00550B03"/>
    <w:rsid w:val="0057661F"/>
    <w:rsid w:val="0060270D"/>
    <w:rsid w:val="00670F74"/>
    <w:rsid w:val="007151DA"/>
    <w:rsid w:val="007C2D05"/>
    <w:rsid w:val="007E7B52"/>
    <w:rsid w:val="0081436A"/>
    <w:rsid w:val="00865671"/>
    <w:rsid w:val="00901513"/>
    <w:rsid w:val="00916C4D"/>
    <w:rsid w:val="009923B7"/>
    <w:rsid w:val="009B7BC4"/>
    <w:rsid w:val="009C51FB"/>
    <w:rsid w:val="009D315A"/>
    <w:rsid w:val="00A034BB"/>
    <w:rsid w:val="00AA6FD6"/>
    <w:rsid w:val="00AC1100"/>
    <w:rsid w:val="00AE344C"/>
    <w:rsid w:val="00AE53BB"/>
    <w:rsid w:val="00AE73FF"/>
    <w:rsid w:val="00B1170F"/>
    <w:rsid w:val="00BE1DDF"/>
    <w:rsid w:val="00C45BF6"/>
    <w:rsid w:val="00C5694B"/>
    <w:rsid w:val="00C61E1B"/>
    <w:rsid w:val="00C76BB1"/>
    <w:rsid w:val="00D05E08"/>
    <w:rsid w:val="00EB14A5"/>
    <w:rsid w:val="00EF34AD"/>
    <w:rsid w:val="00F615F0"/>
    <w:rsid w:val="55EC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661F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61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7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661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766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90</Words>
  <Characters>514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雷宏</dc:creator>
  <cp:keywords/>
  <dc:description/>
  <cp:lastModifiedBy>汝云红</cp:lastModifiedBy>
  <cp:revision>3</cp:revision>
  <cp:lastPrinted>2015-07-17T01:28:00Z</cp:lastPrinted>
  <dcterms:created xsi:type="dcterms:W3CDTF">2015-09-06T03:01:00Z</dcterms:created>
  <dcterms:modified xsi:type="dcterms:W3CDTF">2015-09-07T02:41:00Z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