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9F" w:rsidRPr="0047381A" w:rsidRDefault="00C3089F" w:rsidP="00636B43">
      <w:pPr>
        <w:ind w:right="-3"/>
        <w:jc w:val="center"/>
        <w:rPr>
          <w:rFonts w:ascii="华文中宋" w:eastAsia="华文中宋" w:hAnsi="华文中宋"/>
        </w:rPr>
      </w:pPr>
      <w:r w:rsidRPr="0047381A">
        <w:rPr>
          <w:rFonts w:ascii="华文中宋" w:eastAsia="华文中宋" w:hAnsi="华文中宋" w:cs="华文中宋" w:hint="eastAsia"/>
        </w:rPr>
        <w:t>深圳市事业单位赴外公开招聘常设岗位工作人员计划表（面向</w:t>
      </w:r>
      <w:r>
        <w:rPr>
          <w:rFonts w:ascii="华文中宋" w:eastAsia="华文中宋" w:hAnsi="华文中宋" w:cs="华文中宋"/>
        </w:rPr>
        <w:t>2016</w:t>
      </w:r>
      <w:r w:rsidRPr="0047381A">
        <w:rPr>
          <w:rFonts w:ascii="华文中宋" w:eastAsia="华文中宋" w:hAnsi="华文中宋" w:cs="华文中宋" w:hint="eastAsia"/>
        </w:rPr>
        <w:t>应届毕业生）</w:t>
      </w:r>
    </w:p>
    <w:p w:rsidR="00C3089F" w:rsidRPr="00F701A6" w:rsidRDefault="00C3089F" w:rsidP="00636B43">
      <w:pPr>
        <w:spacing w:line="240" w:lineRule="exact"/>
        <w:ind w:right="-6"/>
        <w:jc w:val="center"/>
        <w:rPr>
          <w:rFonts w:ascii="华文中宋" w:eastAsia="华文中宋" w:hAnsi="华文中宋"/>
          <w:sz w:val="15"/>
          <w:szCs w:val="15"/>
        </w:rPr>
      </w:pPr>
    </w:p>
    <w:tbl>
      <w:tblPr>
        <w:tblW w:w="13188" w:type="dxa"/>
        <w:tblInd w:w="-106" w:type="dxa"/>
        <w:tblLook w:val="00A0"/>
      </w:tblPr>
      <w:tblGrid>
        <w:gridCol w:w="622"/>
        <w:gridCol w:w="788"/>
        <w:gridCol w:w="850"/>
        <w:gridCol w:w="708"/>
        <w:gridCol w:w="669"/>
        <w:gridCol w:w="763"/>
        <w:gridCol w:w="820"/>
        <w:gridCol w:w="820"/>
        <w:gridCol w:w="2612"/>
        <w:gridCol w:w="820"/>
        <w:gridCol w:w="2440"/>
        <w:gridCol w:w="643"/>
        <w:gridCol w:w="633"/>
      </w:tblGrid>
      <w:tr w:rsidR="00C3089F" w:rsidRPr="00066761" w:rsidTr="00FB56F4">
        <w:trPr>
          <w:trHeight w:val="525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9F" w:rsidRPr="00066761" w:rsidRDefault="00C3089F" w:rsidP="00814266">
            <w:pPr>
              <w:widowControl/>
              <w:jc w:val="center"/>
              <w:rPr>
                <w:rFonts w:ascii="Arial" w:eastAsia="宋体" w:hAnsi="Arial"/>
                <w:b/>
                <w:bCs/>
                <w:kern w:val="0"/>
                <w:sz w:val="20"/>
                <w:szCs w:val="20"/>
              </w:rPr>
            </w:pPr>
            <w:r w:rsidRPr="00066761">
              <w:rPr>
                <w:rFonts w:ascii="Arial" w:eastAsia="宋体" w:hAnsi="Arial" w:cs="宋体" w:hint="eastAsia"/>
                <w:b/>
                <w:bCs/>
                <w:kern w:val="0"/>
                <w:sz w:val="20"/>
                <w:szCs w:val="20"/>
              </w:rPr>
              <w:t>主管单位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9F" w:rsidRPr="00066761" w:rsidRDefault="00C3089F" w:rsidP="00814266">
            <w:pPr>
              <w:widowControl/>
              <w:jc w:val="center"/>
              <w:rPr>
                <w:rFonts w:ascii="Arial" w:eastAsia="宋体" w:hAnsi="Arial"/>
                <w:b/>
                <w:bCs/>
                <w:kern w:val="0"/>
                <w:sz w:val="20"/>
                <w:szCs w:val="20"/>
              </w:rPr>
            </w:pPr>
            <w:r w:rsidRPr="00066761">
              <w:rPr>
                <w:rFonts w:ascii="Arial" w:eastAsia="宋体" w:hAnsi="Arial" w:cs="宋体" w:hint="eastAsia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089F" w:rsidRPr="00066761" w:rsidRDefault="00C3089F" w:rsidP="00814266">
            <w:pPr>
              <w:widowControl/>
              <w:jc w:val="center"/>
              <w:rPr>
                <w:rFonts w:ascii="Arial" w:eastAsia="宋体" w:hAnsi="Arial"/>
                <w:b/>
                <w:bCs/>
                <w:kern w:val="0"/>
                <w:sz w:val="20"/>
                <w:szCs w:val="20"/>
              </w:rPr>
            </w:pPr>
            <w:r w:rsidRPr="00066761">
              <w:rPr>
                <w:rFonts w:ascii="Arial" w:eastAsia="宋体" w:hAnsi="Arial" w:cs="宋体" w:hint="eastAsia"/>
                <w:b/>
                <w:bCs/>
                <w:kern w:val="0"/>
                <w:sz w:val="20"/>
                <w:szCs w:val="20"/>
              </w:rPr>
              <w:t>岗位属性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9F" w:rsidRDefault="00C3089F" w:rsidP="00814266">
            <w:pPr>
              <w:widowControl/>
              <w:jc w:val="center"/>
              <w:rPr>
                <w:rFonts w:ascii="Arial" w:eastAsia="宋体" w:hAnsi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b/>
                <w:bCs/>
                <w:kern w:val="0"/>
                <w:sz w:val="20"/>
                <w:szCs w:val="20"/>
              </w:rPr>
              <w:t>聘用</w:t>
            </w:r>
          </w:p>
          <w:p w:rsidR="00C3089F" w:rsidRPr="00066761" w:rsidRDefault="00C3089F" w:rsidP="00814266">
            <w:pPr>
              <w:widowControl/>
              <w:jc w:val="center"/>
              <w:rPr>
                <w:rFonts w:ascii="Arial" w:eastAsia="宋体" w:hAnsi="Arial"/>
                <w:b/>
                <w:bCs/>
                <w:kern w:val="0"/>
                <w:sz w:val="20"/>
                <w:szCs w:val="20"/>
              </w:rPr>
            </w:pPr>
            <w:r w:rsidRPr="00066761">
              <w:rPr>
                <w:rFonts w:ascii="Arial" w:eastAsia="宋体" w:hAnsi="Arial" w:cs="宋体" w:hint="eastAsia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9F" w:rsidRPr="00066761" w:rsidRDefault="00C3089F" w:rsidP="00814266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</w:rPr>
            </w:pPr>
            <w:r w:rsidRPr="0006676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岗位条件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9F" w:rsidRPr="00066761" w:rsidRDefault="00C3089F" w:rsidP="00814266">
            <w:pPr>
              <w:widowControl/>
              <w:jc w:val="center"/>
              <w:rPr>
                <w:rFonts w:ascii="Arial" w:eastAsia="宋体" w:hAnsi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b/>
                <w:bCs/>
                <w:kern w:val="0"/>
                <w:sz w:val="20"/>
                <w:szCs w:val="20"/>
              </w:rPr>
              <w:t>编制性质</w:t>
            </w:r>
          </w:p>
        </w:tc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9F" w:rsidRPr="00066761" w:rsidRDefault="00C3089F" w:rsidP="00814266">
            <w:pPr>
              <w:widowControl/>
              <w:jc w:val="center"/>
              <w:rPr>
                <w:rFonts w:ascii="Arial" w:eastAsia="宋体" w:hAnsi="Arial"/>
                <w:b/>
                <w:bCs/>
                <w:kern w:val="0"/>
                <w:sz w:val="20"/>
                <w:szCs w:val="20"/>
              </w:rPr>
            </w:pPr>
            <w:r w:rsidRPr="00066761">
              <w:rPr>
                <w:rFonts w:ascii="Arial" w:eastAsia="宋体" w:hAnsi="Arial" w:cs="宋体" w:hint="eastAsia"/>
                <w:b/>
                <w:bCs/>
                <w:kern w:val="0"/>
                <w:sz w:val="20"/>
                <w:szCs w:val="20"/>
              </w:rPr>
              <w:t>笔试类别</w:t>
            </w:r>
          </w:p>
        </w:tc>
      </w:tr>
      <w:tr w:rsidR="00C3089F" w:rsidRPr="00066761" w:rsidTr="00FB56F4">
        <w:trPr>
          <w:trHeight w:val="438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9F" w:rsidRPr="00066761" w:rsidRDefault="00C3089F" w:rsidP="00814266">
            <w:pPr>
              <w:widowControl/>
              <w:jc w:val="left"/>
              <w:rPr>
                <w:rFonts w:ascii="Arial" w:eastAsia="宋体" w:hAnsi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9F" w:rsidRPr="00066761" w:rsidRDefault="00C3089F" w:rsidP="00814266">
            <w:pPr>
              <w:widowControl/>
              <w:jc w:val="left"/>
              <w:rPr>
                <w:rFonts w:ascii="Arial" w:eastAsia="宋体" w:hAnsi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089F" w:rsidRDefault="00C3089F" w:rsidP="00814266">
            <w:pPr>
              <w:widowControl/>
              <w:jc w:val="center"/>
              <w:rPr>
                <w:rFonts w:ascii="Arial" w:eastAsia="宋体" w:hAnsi="Arial"/>
                <w:b/>
                <w:bCs/>
                <w:kern w:val="0"/>
                <w:sz w:val="20"/>
                <w:szCs w:val="20"/>
              </w:rPr>
            </w:pPr>
            <w:r w:rsidRPr="00066761">
              <w:rPr>
                <w:rFonts w:ascii="Arial" w:eastAsia="宋体" w:hAnsi="Arial" w:cs="宋体" w:hint="eastAsia"/>
                <w:b/>
                <w:bCs/>
                <w:kern w:val="0"/>
                <w:sz w:val="20"/>
                <w:szCs w:val="20"/>
              </w:rPr>
              <w:t>岗位</w:t>
            </w:r>
          </w:p>
          <w:p w:rsidR="00C3089F" w:rsidRPr="00066761" w:rsidRDefault="00C3089F" w:rsidP="00814266">
            <w:pPr>
              <w:widowControl/>
              <w:jc w:val="center"/>
              <w:rPr>
                <w:rFonts w:ascii="Arial" w:eastAsia="宋体" w:hAnsi="Arial"/>
                <w:b/>
                <w:bCs/>
                <w:kern w:val="0"/>
                <w:sz w:val="20"/>
                <w:szCs w:val="20"/>
              </w:rPr>
            </w:pPr>
            <w:r w:rsidRPr="00066761">
              <w:rPr>
                <w:rFonts w:ascii="Arial" w:eastAsia="宋体" w:hAnsi="Arial" w:cs="宋体" w:hint="eastAsia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089F" w:rsidRDefault="00C3089F" w:rsidP="00814266">
            <w:pPr>
              <w:widowControl/>
              <w:jc w:val="center"/>
              <w:rPr>
                <w:rFonts w:ascii="Arial" w:eastAsia="宋体" w:hAnsi="Arial"/>
                <w:b/>
                <w:bCs/>
                <w:kern w:val="0"/>
                <w:sz w:val="20"/>
                <w:szCs w:val="20"/>
              </w:rPr>
            </w:pPr>
            <w:r w:rsidRPr="00066761">
              <w:rPr>
                <w:rFonts w:ascii="Arial" w:eastAsia="宋体" w:hAnsi="Arial" w:cs="宋体" w:hint="eastAsia"/>
                <w:b/>
                <w:bCs/>
                <w:kern w:val="0"/>
                <w:sz w:val="20"/>
                <w:szCs w:val="20"/>
              </w:rPr>
              <w:t>岗位</w:t>
            </w:r>
          </w:p>
          <w:p w:rsidR="00C3089F" w:rsidRPr="00066761" w:rsidRDefault="00C3089F" w:rsidP="00814266">
            <w:pPr>
              <w:widowControl/>
              <w:jc w:val="center"/>
              <w:rPr>
                <w:rFonts w:ascii="Arial" w:eastAsia="宋体" w:hAnsi="Arial"/>
                <w:b/>
                <w:bCs/>
                <w:kern w:val="0"/>
                <w:sz w:val="20"/>
                <w:szCs w:val="20"/>
              </w:rPr>
            </w:pPr>
            <w:r w:rsidRPr="00066761">
              <w:rPr>
                <w:rFonts w:ascii="Arial" w:eastAsia="宋体" w:hAnsi="Arial" w:cs="宋体" w:hint="eastAsia"/>
                <w:b/>
                <w:bCs/>
                <w:kern w:val="0"/>
                <w:sz w:val="20"/>
                <w:szCs w:val="20"/>
              </w:rPr>
              <w:t>类别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089F" w:rsidRDefault="00C3089F" w:rsidP="00814266">
            <w:pPr>
              <w:widowControl/>
              <w:jc w:val="center"/>
              <w:rPr>
                <w:rFonts w:ascii="Arial" w:eastAsia="宋体" w:hAnsi="Arial"/>
                <w:b/>
                <w:bCs/>
                <w:kern w:val="0"/>
                <w:sz w:val="20"/>
                <w:szCs w:val="20"/>
              </w:rPr>
            </w:pPr>
            <w:r w:rsidRPr="00066761">
              <w:rPr>
                <w:rFonts w:ascii="Arial" w:eastAsia="宋体" w:hAnsi="Arial" w:cs="宋体" w:hint="eastAsia"/>
                <w:b/>
                <w:bCs/>
                <w:kern w:val="0"/>
                <w:sz w:val="20"/>
                <w:szCs w:val="20"/>
              </w:rPr>
              <w:t>岗位</w:t>
            </w:r>
          </w:p>
          <w:p w:rsidR="00C3089F" w:rsidRPr="00066761" w:rsidRDefault="00C3089F" w:rsidP="00814266">
            <w:pPr>
              <w:widowControl/>
              <w:jc w:val="center"/>
              <w:rPr>
                <w:rFonts w:ascii="Arial" w:eastAsia="宋体" w:hAnsi="Arial"/>
                <w:b/>
                <w:bCs/>
                <w:kern w:val="0"/>
                <w:sz w:val="20"/>
                <w:szCs w:val="20"/>
              </w:rPr>
            </w:pPr>
            <w:r w:rsidRPr="00066761">
              <w:rPr>
                <w:rFonts w:ascii="Arial" w:eastAsia="宋体" w:hAnsi="Arial" w:cs="宋体" w:hint="eastAsia"/>
                <w:b/>
                <w:bCs/>
                <w:kern w:val="0"/>
                <w:sz w:val="20"/>
                <w:szCs w:val="20"/>
              </w:rPr>
              <w:t>等级</w:t>
            </w: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9F" w:rsidRPr="00066761" w:rsidRDefault="00C3089F" w:rsidP="00814266">
            <w:pPr>
              <w:widowControl/>
              <w:jc w:val="left"/>
              <w:rPr>
                <w:rFonts w:ascii="Arial" w:eastAsia="宋体" w:hAnsi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9F" w:rsidRPr="00066761" w:rsidRDefault="00C3089F" w:rsidP="00814266">
            <w:pPr>
              <w:widowControl/>
              <w:jc w:val="center"/>
              <w:rPr>
                <w:rFonts w:ascii="Arial" w:eastAsia="宋体" w:hAnsi="Arial"/>
                <w:b/>
                <w:bCs/>
                <w:kern w:val="0"/>
                <w:sz w:val="20"/>
                <w:szCs w:val="20"/>
              </w:rPr>
            </w:pPr>
            <w:r w:rsidRPr="00066761">
              <w:rPr>
                <w:rFonts w:ascii="Arial" w:eastAsia="宋体" w:hAnsi="Arial" w:cs="宋体" w:hint="eastAsia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089F" w:rsidRPr="00066761" w:rsidRDefault="00C3089F" w:rsidP="00814266">
            <w:pPr>
              <w:widowControl/>
              <w:jc w:val="center"/>
              <w:rPr>
                <w:rFonts w:ascii="Arial" w:eastAsia="宋体" w:hAnsi="Arial"/>
                <w:b/>
                <w:bCs/>
                <w:kern w:val="0"/>
                <w:sz w:val="20"/>
                <w:szCs w:val="20"/>
              </w:rPr>
            </w:pPr>
            <w:r w:rsidRPr="00066761">
              <w:rPr>
                <w:rFonts w:ascii="Arial" w:eastAsia="宋体" w:hAnsi="Arial" w:cs="宋体" w:hint="eastAsia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3089F" w:rsidRPr="00066761" w:rsidRDefault="00C3089F" w:rsidP="00814266">
            <w:pPr>
              <w:widowControl/>
              <w:jc w:val="center"/>
              <w:rPr>
                <w:rFonts w:ascii="Arial" w:eastAsia="宋体" w:hAnsi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b/>
                <w:bCs/>
                <w:kern w:val="0"/>
                <w:sz w:val="20"/>
                <w:szCs w:val="20"/>
              </w:rPr>
              <w:t>所学</w:t>
            </w:r>
            <w:r w:rsidRPr="00066761">
              <w:rPr>
                <w:rFonts w:ascii="Arial" w:eastAsia="宋体" w:hAnsi="Arial" w:cs="宋体" w:hint="eastAsia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9F" w:rsidRPr="00066761" w:rsidRDefault="00C3089F" w:rsidP="00814266">
            <w:pPr>
              <w:widowControl/>
              <w:jc w:val="center"/>
              <w:rPr>
                <w:rFonts w:ascii="Arial" w:eastAsia="宋体" w:hAnsi="Arial"/>
                <w:b/>
                <w:bCs/>
                <w:kern w:val="0"/>
                <w:sz w:val="20"/>
                <w:szCs w:val="20"/>
              </w:rPr>
            </w:pPr>
            <w:r w:rsidRPr="00066761">
              <w:rPr>
                <w:rFonts w:ascii="Arial" w:eastAsia="宋体" w:hAnsi="Arial" w:cs="宋体" w:hint="eastAsia"/>
                <w:b/>
                <w:bCs/>
                <w:kern w:val="0"/>
                <w:sz w:val="20"/>
                <w:szCs w:val="20"/>
              </w:rPr>
              <w:t>最低专业技术资格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089F" w:rsidRPr="00066761" w:rsidRDefault="00C3089F" w:rsidP="00814266">
            <w:pPr>
              <w:widowControl/>
              <w:jc w:val="center"/>
              <w:rPr>
                <w:rFonts w:ascii="Arial" w:eastAsia="宋体" w:hAnsi="Arial"/>
                <w:b/>
                <w:bCs/>
                <w:kern w:val="0"/>
                <w:sz w:val="20"/>
                <w:szCs w:val="20"/>
              </w:rPr>
            </w:pPr>
            <w:r w:rsidRPr="00066761">
              <w:rPr>
                <w:rFonts w:ascii="Arial" w:eastAsia="宋体" w:hAnsi="Arial" w:cs="宋体" w:hint="eastAsia"/>
                <w:b/>
                <w:bCs/>
                <w:kern w:val="0"/>
                <w:sz w:val="20"/>
                <w:szCs w:val="20"/>
              </w:rPr>
              <w:t>与岗位有关的其它条件</w:t>
            </w: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9F" w:rsidRPr="00066761" w:rsidRDefault="00C3089F" w:rsidP="00814266">
            <w:pPr>
              <w:widowControl/>
              <w:jc w:val="left"/>
              <w:rPr>
                <w:rFonts w:ascii="Arial" w:eastAsia="宋体" w:hAnsi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9F" w:rsidRPr="00066761" w:rsidRDefault="00C3089F" w:rsidP="00814266">
            <w:pPr>
              <w:widowControl/>
              <w:jc w:val="left"/>
              <w:rPr>
                <w:rFonts w:ascii="Arial" w:eastAsia="宋体" w:hAnsi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C3089F" w:rsidRPr="00066761" w:rsidTr="00FB56F4">
        <w:trPr>
          <w:trHeight w:val="1484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9F" w:rsidRPr="00066761" w:rsidRDefault="00C3089F" w:rsidP="00814266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0667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深圳市教育局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089F" w:rsidRPr="00066761" w:rsidRDefault="00C3089F" w:rsidP="00814266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0667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深圳元平特殊教育学校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089F" w:rsidRPr="00066761" w:rsidRDefault="00C3089F" w:rsidP="00814266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0667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三级教师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（特殊教育康复教师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089F" w:rsidRPr="00066761" w:rsidRDefault="00C3089F" w:rsidP="00814266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0667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089F" w:rsidRPr="00066761" w:rsidRDefault="00C3089F" w:rsidP="00814266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0667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十三级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089F" w:rsidRPr="00066761" w:rsidRDefault="00C3089F" w:rsidP="008142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6761"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089F" w:rsidRDefault="00C3089F" w:rsidP="00814266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0667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  <w:p w:rsidR="00C3089F" w:rsidRPr="00066761" w:rsidRDefault="00C3089F" w:rsidP="00814266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0667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089F" w:rsidRDefault="00C3089F" w:rsidP="00814266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0667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</w:t>
            </w:r>
          </w:p>
          <w:p w:rsidR="00C3089F" w:rsidRPr="00066761" w:rsidRDefault="00C3089F" w:rsidP="00814266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0667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89F" w:rsidRDefault="00C3089F" w:rsidP="00814266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0667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本科：特殊教育</w:t>
            </w:r>
            <w:r w:rsidRPr="00066761">
              <w:rPr>
                <w:rFonts w:ascii="宋体" w:eastAsia="宋体" w:hAnsi="宋体" w:cs="宋体"/>
                <w:kern w:val="0"/>
                <w:sz w:val="20"/>
                <w:szCs w:val="20"/>
              </w:rPr>
              <w:t>040108</w:t>
            </w:r>
            <w:r w:rsidRPr="000667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  <w:r w:rsidRPr="0006676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C3089F" w:rsidRPr="00066761" w:rsidRDefault="00C3089F" w:rsidP="0081426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67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研究生：特殊教育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</w:t>
            </w:r>
            <w:r w:rsidRPr="00066761">
              <w:rPr>
                <w:rFonts w:ascii="宋体" w:eastAsia="宋体" w:hAnsi="宋体" w:cs="宋体"/>
                <w:kern w:val="0"/>
                <w:sz w:val="20"/>
                <w:szCs w:val="20"/>
              </w:rPr>
              <w:t>040109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9F" w:rsidRPr="00066761" w:rsidRDefault="00C3089F" w:rsidP="00814266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0667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3089F" w:rsidRPr="00066761" w:rsidRDefault="00C3089F" w:rsidP="00814266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0667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全日制普通高等教育学历；具有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相应</w:t>
            </w:r>
            <w:r w:rsidRPr="000667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教师资格证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89F" w:rsidRPr="00066761" w:rsidRDefault="00C3089F" w:rsidP="00814266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行政事业编制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89F" w:rsidRPr="00066761" w:rsidRDefault="00C3089F" w:rsidP="00814266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</w:t>
            </w:r>
          </w:p>
        </w:tc>
      </w:tr>
      <w:tr w:rsidR="00C3089F" w:rsidRPr="00066761" w:rsidTr="00FB56F4">
        <w:trPr>
          <w:trHeight w:val="1614"/>
        </w:trPr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089F" w:rsidRPr="00066761" w:rsidRDefault="00C3089F" w:rsidP="00814266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0667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深圳市教育局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3089F" w:rsidRPr="00066761" w:rsidRDefault="00C3089F" w:rsidP="00814266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0667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深圳元平特殊教育学校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3089F" w:rsidRPr="00066761" w:rsidRDefault="00C3089F" w:rsidP="00814266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0667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三级教师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（特殊教育舞蹈教师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3089F" w:rsidRPr="00066761" w:rsidRDefault="00C3089F" w:rsidP="00814266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0667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3089F" w:rsidRPr="00066761" w:rsidRDefault="00C3089F" w:rsidP="00814266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0667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十三级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3089F" w:rsidRPr="00066761" w:rsidRDefault="00C3089F" w:rsidP="008142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6761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3089F" w:rsidRDefault="00C3089F" w:rsidP="00814266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0667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  <w:p w:rsidR="00C3089F" w:rsidRPr="00066761" w:rsidRDefault="00C3089F" w:rsidP="00814266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0667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3089F" w:rsidRDefault="00C3089F" w:rsidP="00814266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0667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</w:t>
            </w:r>
          </w:p>
          <w:p w:rsidR="00C3089F" w:rsidRPr="00066761" w:rsidRDefault="00C3089F" w:rsidP="00814266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0667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61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C3089F" w:rsidRDefault="00C3089F" w:rsidP="00814266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0667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本科：舞蹈学</w:t>
            </w:r>
            <w:r w:rsidRPr="00066761">
              <w:rPr>
                <w:rFonts w:ascii="宋体" w:eastAsia="宋体" w:hAnsi="宋体" w:cs="宋体"/>
                <w:kern w:val="0"/>
                <w:sz w:val="20"/>
                <w:szCs w:val="20"/>
              </w:rPr>
              <w:t>130205</w:t>
            </w:r>
            <w:r w:rsidRPr="000667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C3089F" w:rsidRPr="00066761" w:rsidRDefault="00C3089F" w:rsidP="0081426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67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研究生：舞蹈学</w:t>
            </w:r>
            <w:r w:rsidRPr="0006676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050408                       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9F" w:rsidRPr="00066761" w:rsidRDefault="00C3089F" w:rsidP="00814266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0667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089F" w:rsidRPr="00066761" w:rsidRDefault="00C3089F" w:rsidP="00814266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0667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全日制普通高等教育学历；具有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相应</w:t>
            </w:r>
            <w:r w:rsidRPr="000667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教师资格证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089F" w:rsidRPr="00066761" w:rsidRDefault="00C3089F" w:rsidP="00814266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行政事业编制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089F" w:rsidRPr="00066761" w:rsidRDefault="00C3089F" w:rsidP="00814266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</w:t>
            </w:r>
            <w:r w:rsidRPr="000667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3089F" w:rsidRPr="00066761" w:rsidTr="00FB56F4">
        <w:trPr>
          <w:trHeight w:val="161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9F" w:rsidRPr="00066761" w:rsidRDefault="00C3089F" w:rsidP="00814266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0667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深圳市教育局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89F" w:rsidRPr="00066761" w:rsidRDefault="00C3089F" w:rsidP="00814266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0667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深圳元平特殊教育学校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89F" w:rsidRPr="00066761" w:rsidRDefault="00C3089F" w:rsidP="00C3089F">
            <w:pPr>
              <w:widowControl/>
              <w:ind w:rightChars="10" w:right="3168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0667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三级教师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（特殊教育适应科教师）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89F" w:rsidRPr="00066761" w:rsidRDefault="00C3089F" w:rsidP="00814266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0667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89F" w:rsidRPr="00066761" w:rsidRDefault="00C3089F" w:rsidP="00814266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0667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十三级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89F" w:rsidRPr="00066761" w:rsidRDefault="00C3089F" w:rsidP="008142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6761">
              <w:rPr>
                <w:rFonts w:ascii="宋体" w:eastAsia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89F" w:rsidRDefault="00C3089F" w:rsidP="00814266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0667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  <w:p w:rsidR="00C3089F" w:rsidRPr="00066761" w:rsidRDefault="00C3089F" w:rsidP="00814266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0667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89F" w:rsidRDefault="00C3089F" w:rsidP="00814266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0667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</w:t>
            </w:r>
          </w:p>
          <w:p w:rsidR="00C3089F" w:rsidRPr="00066761" w:rsidRDefault="00C3089F" w:rsidP="00814266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0667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089F" w:rsidRDefault="00C3089F" w:rsidP="0081426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67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本科：学前教育</w:t>
            </w:r>
            <w:r w:rsidRPr="0006676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040106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06676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                  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    </w:t>
            </w:r>
          </w:p>
          <w:p w:rsidR="00C3089F" w:rsidRDefault="00C3089F" w:rsidP="00814266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     </w:t>
            </w:r>
            <w:r w:rsidRPr="000667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心理学</w:t>
            </w:r>
            <w:r w:rsidRPr="00066761">
              <w:rPr>
                <w:rFonts w:ascii="宋体" w:eastAsia="宋体" w:hAnsi="宋体" w:cs="宋体"/>
                <w:kern w:val="0"/>
                <w:sz w:val="20"/>
                <w:szCs w:val="20"/>
              </w:rPr>
              <w:t>0711</w:t>
            </w:r>
            <w:r w:rsidRPr="000667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C3089F" w:rsidRDefault="00C3089F" w:rsidP="0081426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67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：学前教育学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040105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C3089F" w:rsidRPr="00066761" w:rsidRDefault="00C3089F" w:rsidP="0081426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       </w:t>
            </w:r>
            <w:r w:rsidRPr="000667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心理学</w:t>
            </w:r>
            <w:r w:rsidRPr="0006676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0402                   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89F" w:rsidRPr="00066761" w:rsidRDefault="00C3089F" w:rsidP="00814266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0667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89F" w:rsidRPr="00066761" w:rsidRDefault="00C3089F" w:rsidP="00814266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0667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全日制普通高等教育学历；具有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相应</w:t>
            </w:r>
            <w:r w:rsidRPr="000667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教师资格证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89F" w:rsidRPr="00066761" w:rsidRDefault="00C3089F" w:rsidP="00814266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行政事业编制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89F" w:rsidRPr="00066761" w:rsidRDefault="00C3089F" w:rsidP="00814266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</w:t>
            </w:r>
          </w:p>
        </w:tc>
      </w:tr>
    </w:tbl>
    <w:p w:rsidR="00C3089F" w:rsidRPr="00636B43" w:rsidRDefault="00C3089F"/>
    <w:sectPr w:rsidR="00C3089F" w:rsidRPr="00636B43" w:rsidSect="00636B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B43"/>
    <w:rsid w:val="00026A70"/>
    <w:rsid w:val="00066761"/>
    <w:rsid w:val="003A782C"/>
    <w:rsid w:val="0047381A"/>
    <w:rsid w:val="00636B43"/>
    <w:rsid w:val="00734B1E"/>
    <w:rsid w:val="00814266"/>
    <w:rsid w:val="009D0961"/>
    <w:rsid w:val="00C3089F"/>
    <w:rsid w:val="00F01606"/>
    <w:rsid w:val="00F701A6"/>
    <w:rsid w:val="00FB5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B43"/>
    <w:pPr>
      <w:widowControl w:val="0"/>
      <w:jc w:val="both"/>
    </w:pPr>
    <w:rPr>
      <w:rFonts w:ascii="Times New Roman" w:eastAsia="仿宋_GB2312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91</Words>
  <Characters>521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深圳市事业单位赴外公开招聘常设岗位工作人员计划表（面向2016应届毕业生）</dc:title>
  <dc:subject/>
  <dc:creator>owner</dc:creator>
  <cp:keywords/>
  <dc:description/>
  <cp:lastModifiedBy>owner</cp:lastModifiedBy>
  <cp:revision>2</cp:revision>
  <dcterms:created xsi:type="dcterms:W3CDTF">2015-12-09T01:14:00Z</dcterms:created>
  <dcterms:modified xsi:type="dcterms:W3CDTF">2015-12-09T01:14:00Z</dcterms:modified>
</cp:coreProperties>
</file>