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CF" w:rsidRDefault="009733CF" w:rsidP="000C60EE">
      <w:pPr>
        <w:widowControl/>
        <w:jc w:val="center"/>
        <w:rPr>
          <w:rFonts w:ascii="宋体" w:cs="宋体"/>
          <w:b/>
          <w:bCs/>
          <w:color w:val="333333"/>
          <w:kern w:val="0"/>
          <w:sz w:val="45"/>
          <w:szCs w:val="45"/>
        </w:rPr>
      </w:pPr>
      <w:r w:rsidRPr="000C60EE">
        <w:rPr>
          <w:rFonts w:ascii="宋体" w:hAnsi="宋体" w:cs="宋体"/>
          <w:b/>
          <w:bCs/>
          <w:color w:val="333333"/>
          <w:kern w:val="0"/>
          <w:sz w:val="45"/>
          <w:szCs w:val="45"/>
        </w:rPr>
        <w:t>2014</w:t>
      </w:r>
      <w:r w:rsidRPr="000C60EE">
        <w:rPr>
          <w:rFonts w:ascii="宋体" w:hAnsi="宋体" w:cs="宋体" w:hint="eastAsia"/>
          <w:b/>
          <w:bCs/>
          <w:color w:val="333333"/>
          <w:kern w:val="0"/>
          <w:sz w:val="45"/>
          <w:szCs w:val="45"/>
        </w:rPr>
        <w:t>年哈尔滨市卫生和计划生育委员会</w:t>
      </w:r>
    </w:p>
    <w:p w:rsidR="009733CF" w:rsidRPr="000C60EE" w:rsidRDefault="009733CF" w:rsidP="000C60EE">
      <w:pPr>
        <w:widowControl/>
        <w:jc w:val="center"/>
        <w:rPr>
          <w:rFonts w:ascii="宋体" w:cs="宋体"/>
          <w:b/>
          <w:bCs/>
          <w:color w:val="333333"/>
          <w:kern w:val="0"/>
          <w:sz w:val="45"/>
          <w:szCs w:val="45"/>
        </w:rPr>
      </w:pPr>
      <w:r w:rsidRPr="00AB448E">
        <w:rPr>
          <w:rFonts w:ascii="宋体" w:hAnsi="宋体" w:cs="宋体" w:hint="eastAsia"/>
          <w:b/>
          <w:bCs/>
          <w:color w:val="333333"/>
          <w:kern w:val="0"/>
          <w:sz w:val="45"/>
          <w:szCs w:val="45"/>
        </w:rPr>
        <w:t>公开招聘事业单位工作人员报名登记表</w:t>
      </w:r>
    </w:p>
    <w:tbl>
      <w:tblPr>
        <w:tblW w:w="8945" w:type="dxa"/>
        <w:jc w:val="center"/>
        <w:tblCellSpacing w:w="7" w:type="dxa"/>
        <w:tblCellMar>
          <w:left w:w="0" w:type="dxa"/>
          <w:right w:w="0" w:type="dxa"/>
        </w:tblCellMar>
        <w:tblLook w:val="00A0"/>
      </w:tblPr>
      <w:tblGrid>
        <w:gridCol w:w="10603"/>
      </w:tblGrid>
      <w:tr w:rsidR="009733CF" w:rsidRPr="00431CC5">
        <w:trPr>
          <w:tblCellSpacing w:w="7" w:type="dxa"/>
          <w:jc w:val="center"/>
        </w:trPr>
        <w:tc>
          <w:tcPr>
            <w:tcW w:w="8917" w:type="dxa"/>
            <w:shd w:val="clear" w:color="auto" w:fill="000000"/>
            <w:vAlign w:val="center"/>
          </w:tcPr>
          <w:tbl>
            <w:tblPr>
              <w:tblW w:w="10559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661"/>
              <w:gridCol w:w="1947"/>
              <w:gridCol w:w="1323"/>
              <w:gridCol w:w="1003"/>
              <w:gridCol w:w="1002"/>
              <w:gridCol w:w="1569"/>
              <w:gridCol w:w="2054"/>
            </w:tblGrid>
            <w:tr w:rsidR="009733CF" w:rsidRPr="00431CC5" w:rsidTr="00C564FE">
              <w:trPr>
                <w:trHeight w:val="450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姓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t xml:space="preserve"> </w:t>
                  </w: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名</w:t>
                  </w:r>
                </w:p>
              </w:tc>
              <w:tc>
                <w:tcPr>
                  <w:tcW w:w="19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3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性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t xml:space="preserve"> </w:t>
                  </w: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别</w:t>
                  </w:r>
                </w:p>
              </w:tc>
              <w:tc>
                <w:tcPr>
                  <w:tcW w:w="10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0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民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t xml:space="preserve"> </w:t>
                  </w: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族</w:t>
                  </w:r>
                </w:p>
              </w:tc>
              <w:tc>
                <w:tcPr>
                  <w:tcW w:w="15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2054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9733CF" w:rsidRPr="00431CC5" w:rsidTr="00C564FE">
              <w:trPr>
                <w:trHeight w:val="450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出生年月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宋体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政治面貌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婚姻状况</w:t>
                  </w:r>
                </w:p>
              </w:tc>
              <w:tc>
                <w:tcPr>
                  <w:tcW w:w="15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2054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jc w:val="left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9733CF" w:rsidRPr="00431CC5" w:rsidTr="00C564FE">
              <w:trPr>
                <w:trHeight w:val="450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毕业院校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所学专业</w:t>
                  </w:r>
                </w:p>
              </w:tc>
              <w:tc>
                <w:tcPr>
                  <w:tcW w:w="2571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2054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jc w:val="left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9733CF" w:rsidRPr="00431CC5" w:rsidTr="00C564FE">
              <w:trPr>
                <w:trHeight w:val="450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毕业时间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宋体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学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t xml:space="preserve"> </w:t>
                  </w: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学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t xml:space="preserve"> </w:t>
                  </w: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位</w:t>
                  </w:r>
                </w:p>
              </w:tc>
              <w:tc>
                <w:tcPr>
                  <w:tcW w:w="15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2054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jc w:val="left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9733CF" w:rsidRPr="00431CC5" w:rsidTr="00C564FE">
              <w:trPr>
                <w:trHeight w:val="480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考生身份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专业技术职</w:t>
                  </w:r>
                  <w:r w:rsidRPr="00AB448E"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  <w:br/>
                  </w: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称（职务）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享受政策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t xml:space="preserve"> 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br/>
                  </w: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加分情况</w:t>
                  </w:r>
                </w:p>
              </w:tc>
              <w:tc>
                <w:tcPr>
                  <w:tcW w:w="15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2054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jc w:val="left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9733CF" w:rsidRPr="00431CC5" w:rsidTr="00C564FE">
              <w:trPr>
                <w:trHeight w:val="450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身份证号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宋体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现户籍所在地</w:t>
                  </w:r>
                </w:p>
              </w:tc>
              <w:tc>
                <w:tcPr>
                  <w:tcW w:w="362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9733CF" w:rsidRPr="00431CC5" w:rsidTr="00C564FE">
              <w:trPr>
                <w:trHeight w:val="480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工作单位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t xml:space="preserve"> 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br/>
                  </w: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及职务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5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具有基层工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t xml:space="preserve"> 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br/>
                  </w: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作经历年限</w:t>
                  </w:r>
                </w:p>
              </w:tc>
              <w:tc>
                <w:tcPr>
                  <w:tcW w:w="2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9733CF" w:rsidRPr="00431CC5" w:rsidTr="00C564FE">
              <w:trPr>
                <w:trHeight w:val="450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通讯地址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宋体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5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邮政编码</w:t>
                  </w:r>
                </w:p>
              </w:tc>
              <w:tc>
                <w:tcPr>
                  <w:tcW w:w="2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宋体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9733CF" w:rsidRPr="00431CC5" w:rsidTr="00C564FE">
              <w:trPr>
                <w:trHeight w:val="615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手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t xml:space="preserve"> </w:t>
                  </w: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机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宋体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其他联系电话</w:t>
                  </w:r>
                </w:p>
              </w:tc>
              <w:tc>
                <w:tcPr>
                  <w:tcW w:w="2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宋体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9733CF" w:rsidRPr="00431CC5" w:rsidTr="00C564FE">
              <w:trPr>
                <w:trHeight w:val="450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考试类别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报考部门</w:t>
                  </w:r>
                </w:p>
              </w:tc>
              <w:tc>
                <w:tcPr>
                  <w:tcW w:w="2571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岗位名称</w:t>
                  </w:r>
                </w:p>
              </w:tc>
              <w:tc>
                <w:tcPr>
                  <w:tcW w:w="2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岗位代码</w:t>
                  </w:r>
                </w:p>
              </w:tc>
            </w:tr>
            <w:tr w:rsidR="009733CF" w:rsidRPr="00431CC5" w:rsidTr="00C564FE">
              <w:trPr>
                <w:trHeight w:val="450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2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宋体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9733CF" w:rsidRPr="00431CC5" w:rsidTr="00C564FE">
              <w:trPr>
                <w:trHeight w:val="1610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个人简历</w:t>
                  </w:r>
                </w:p>
              </w:tc>
              <w:tc>
                <w:tcPr>
                  <w:tcW w:w="8898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left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9733CF" w:rsidRPr="00431CC5" w:rsidTr="00C564FE">
              <w:trPr>
                <w:trHeight w:val="1351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家庭成员</w:t>
                  </w:r>
                </w:p>
              </w:tc>
              <w:tc>
                <w:tcPr>
                  <w:tcW w:w="8898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left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9733CF" w:rsidRPr="00431CC5" w:rsidTr="00C564FE">
              <w:trPr>
                <w:trHeight w:val="1187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相关证书</w:t>
                  </w:r>
                </w:p>
              </w:tc>
              <w:tc>
                <w:tcPr>
                  <w:tcW w:w="8898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left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9733CF" w:rsidRPr="00431CC5" w:rsidTr="00C564FE">
              <w:trPr>
                <w:trHeight w:val="1348"/>
                <w:tblCellSpacing w:w="0" w:type="dxa"/>
                <w:jc w:val="center"/>
              </w:trPr>
              <w:tc>
                <w:tcPr>
                  <w:tcW w:w="16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招聘单位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t xml:space="preserve"> </w:t>
                  </w:r>
                  <w:r w:rsidRPr="00AB448E">
                    <w:rPr>
                      <w:rFonts w:ascii="宋体" w:hAnsi="宋体" w:cs="宋体"/>
                      <w:color w:val="333333"/>
                      <w:kern w:val="0"/>
                      <w:sz w:val="23"/>
                      <w:szCs w:val="23"/>
                    </w:rPr>
                    <w:br/>
                  </w:r>
                  <w:r w:rsidRPr="00AB448E">
                    <w:rPr>
                      <w:rFonts w:ascii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  <w:t>审核意见</w:t>
                  </w:r>
                </w:p>
              </w:tc>
              <w:tc>
                <w:tcPr>
                  <w:tcW w:w="8898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9733CF" w:rsidRPr="00AB448E" w:rsidRDefault="009733CF" w:rsidP="00AB448E">
                  <w:pPr>
                    <w:widowControl/>
                    <w:spacing w:line="270" w:lineRule="atLeast"/>
                    <w:jc w:val="center"/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</w:pPr>
                </w:p>
                <w:p w:rsidR="009733CF" w:rsidRPr="00AB448E" w:rsidRDefault="009733CF" w:rsidP="009733CF">
                  <w:pPr>
                    <w:widowControl/>
                    <w:spacing w:line="270" w:lineRule="atLeast"/>
                    <w:ind w:right="460" w:firstLineChars="2850" w:firstLine="31680"/>
                    <w:rPr>
                      <w:rFonts w:asci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AB448E">
                    <w:rPr>
                      <w:rFonts w:ascii="宋体" w:cs="Times New Roman"/>
                      <w:color w:val="333333"/>
                      <w:kern w:val="0"/>
                      <w:sz w:val="23"/>
                      <w:szCs w:val="23"/>
                    </w:rPr>
                    <w:br/>
                  </w:r>
                </w:p>
              </w:tc>
            </w:tr>
          </w:tbl>
          <w:p w:rsidR="009733CF" w:rsidRPr="00AB448E" w:rsidRDefault="009733CF" w:rsidP="00AB448E">
            <w:pPr>
              <w:widowControl/>
              <w:spacing w:line="270" w:lineRule="atLeast"/>
              <w:jc w:val="center"/>
              <w:rPr>
                <w:rFonts w:ascii="宋体" w:cs="Times New Roman"/>
                <w:color w:val="333333"/>
                <w:kern w:val="0"/>
                <w:sz w:val="23"/>
                <w:szCs w:val="23"/>
              </w:rPr>
            </w:pPr>
          </w:p>
        </w:tc>
      </w:tr>
    </w:tbl>
    <w:p w:rsidR="009733CF" w:rsidRPr="00AB448E" w:rsidRDefault="009733CF" w:rsidP="00AB448E">
      <w:pPr>
        <w:widowControl/>
        <w:spacing w:line="270" w:lineRule="atLeast"/>
        <w:jc w:val="center"/>
        <w:rPr>
          <w:rFonts w:ascii="宋体" w:cs="Times New Roman"/>
          <w:vanish/>
          <w:color w:val="333333"/>
          <w:kern w:val="0"/>
          <w:sz w:val="23"/>
          <w:szCs w:val="23"/>
        </w:rPr>
      </w:pPr>
    </w:p>
    <w:p w:rsidR="009733CF" w:rsidRPr="00AB448E" w:rsidRDefault="009733CF">
      <w:pPr>
        <w:rPr>
          <w:rFonts w:cs="Times New Roman"/>
        </w:rPr>
      </w:pPr>
    </w:p>
    <w:sectPr w:rsidR="009733CF" w:rsidRPr="00AB448E" w:rsidSect="009D72D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3CF" w:rsidRDefault="009733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733CF" w:rsidRDefault="009733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CF" w:rsidRDefault="009733C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3CF" w:rsidRDefault="009733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733CF" w:rsidRDefault="009733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CF" w:rsidRDefault="009733CF" w:rsidP="001E2100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EE9"/>
    <w:rsid w:val="000C60EE"/>
    <w:rsid w:val="00124EE9"/>
    <w:rsid w:val="001A7E93"/>
    <w:rsid w:val="001E2100"/>
    <w:rsid w:val="002F4AC8"/>
    <w:rsid w:val="00431CC5"/>
    <w:rsid w:val="0046778A"/>
    <w:rsid w:val="007F34D5"/>
    <w:rsid w:val="009733CF"/>
    <w:rsid w:val="009C6693"/>
    <w:rsid w:val="009D72DD"/>
    <w:rsid w:val="00AB448E"/>
    <w:rsid w:val="00AD3763"/>
    <w:rsid w:val="00AE76AE"/>
    <w:rsid w:val="00C564FE"/>
    <w:rsid w:val="00D5196C"/>
    <w:rsid w:val="00E7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2D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1">
    <w:name w:val="style11"/>
    <w:basedOn w:val="DefaultParagraphFont"/>
    <w:uiPriority w:val="99"/>
    <w:rsid w:val="00AB448E"/>
    <w:rPr>
      <w:rFonts w:cs="Times New Roman"/>
      <w:b/>
      <w:bCs/>
      <w:sz w:val="45"/>
      <w:szCs w:val="45"/>
    </w:rPr>
  </w:style>
  <w:style w:type="character" w:customStyle="1" w:styleId="noprint1">
    <w:name w:val="noprint1"/>
    <w:basedOn w:val="DefaultParagraphFont"/>
    <w:uiPriority w:val="99"/>
    <w:rsid w:val="00AB448E"/>
    <w:rPr>
      <w:rFonts w:cs="Times New Roman"/>
      <w:vanish/>
    </w:rPr>
  </w:style>
  <w:style w:type="paragraph" w:styleId="BalloonText">
    <w:name w:val="Balloon Text"/>
    <w:basedOn w:val="Normal"/>
    <w:link w:val="BalloonTextChar"/>
    <w:uiPriority w:val="99"/>
    <w:semiHidden/>
    <w:rsid w:val="00AB44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48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E2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E2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Calibri"/>
      <w:sz w:val="18"/>
      <w:szCs w:val="18"/>
    </w:rPr>
  </w:style>
  <w:style w:type="paragraph" w:customStyle="1" w:styleId="Char">
    <w:name w:val="Char"/>
    <w:basedOn w:val="Normal"/>
    <w:autoRedefine/>
    <w:uiPriority w:val="99"/>
    <w:rsid w:val="000C60EE"/>
    <w:pPr>
      <w:tabs>
        <w:tab w:val="num" w:pos="360"/>
      </w:tabs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</Words>
  <Characters>234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2014年哈尔滨市卫生和计划生育委员会</dc:title>
  <dc:subject/>
  <dc:creator>Sky123.Org</dc:creator>
  <cp:keywords/>
  <dc:description/>
  <cp:lastModifiedBy>雨林木风</cp:lastModifiedBy>
  <cp:revision>2</cp:revision>
  <dcterms:created xsi:type="dcterms:W3CDTF">2014-07-21T08:00:00Z</dcterms:created>
  <dcterms:modified xsi:type="dcterms:W3CDTF">2014-07-21T08:00:00Z</dcterms:modified>
</cp:coreProperties>
</file>