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DA" w:rsidRPr="0065391C" w:rsidRDefault="00ED79DA" w:rsidP="00AF59AB">
      <w:pPr>
        <w:spacing w:line="420" w:lineRule="exact"/>
        <w:jc w:val="center"/>
        <w:rPr>
          <w:rFonts w:ascii="方正小标宋_GBK" w:eastAsia="方正小标宋_GBK" w:hAnsi="仿宋"/>
          <w:b/>
          <w:sz w:val="44"/>
          <w:szCs w:val="44"/>
        </w:rPr>
      </w:pPr>
      <w:r w:rsidRPr="0065391C">
        <w:rPr>
          <w:rFonts w:ascii="方正小标宋_GBK" w:eastAsia="方正小标宋_GBK" w:hAnsi="仿宋" w:hint="eastAsia"/>
          <w:b/>
          <w:sz w:val="44"/>
          <w:szCs w:val="44"/>
        </w:rPr>
        <w:t>南京市中心医院（南京市市级机关医院）</w:t>
      </w:r>
    </w:p>
    <w:p w:rsidR="00ED79DA" w:rsidRPr="0065391C" w:rsidRDefault="00ED79DA" w:rsidP="00067839">
      <w:pPr>
        <w:spacing w:line="420" w:lineRule="exact"/>
        <w:jc w:val="center"/>
        <w:rPr>
          <w:rFonts w:ascii="方正小标宋_GBK" w:eastAsia="方正小标宋_GBK" w:hAnsi="仿宋"/>
          <w:b/>
          <w:sz w:val="44"/>
          <w:szCs w:val="44"/>
        </w:rPr>
      </w:pPr>
      <w:r w:rsidRPr="0065391C">
        <w:rPr>
          <w:rFonts w:ascii="方正小标宋_GBK" w:eastAsia="方正小标宋_GBK" w:hAnsi="仿宋"/>
          <w:b/>
          <w:sz w:val="44"/>
          <w:szCs w:val="44"/>
        </w:rPr>
        <w:t>2015</w:t>
      </w:r>
      <w:r>
        <w:rPr>
          <w:rFonts w:ascii="方正小标宋_GBK" w:eastAsia="方正小标宋_GBK" w:hAnsi="仿宋" w:hint="eastAsia"/>
          <w:b/>
          <w:sz w:val="44"/>
          <w:szCs w:val="44"/>
        </w:rPr>
        <w:t>年</w:t>
      </w:r>
      <w:r w:rsidRPr="002A6718">
        <w:rPr>
          <w:rFonts w:ascii="方正小标宋_GBK" w:eastAsia="方正小标宋_GBK" w:hAnsi="仿宋" w:hint="eastAsia"/>
          <w:b/>
          <w:sz w:val="44"/>
          <w:szCs w:val="44"/>
        </w:rPr>
        <w:t>公开招聘卫技人员</w:t>
      </w:r>
      <w:r w:rsidRPr="0065391C">
        <w:rPr>
          <w:rFonts w:ascii="方正小标宋_GBK" w:eastAsia="方正小标宋_GBK" w:hAnsi="仿宋" w:hint="eastAsia"/>
          <w:b/>
          <w:sz w:val="44"/>
          <w:szCs w:val="44"/>
        </w:rPr>
        <w:t>进入面试人员名单</w:t>
      </w:r>
    </w:p>
    <w:tbl>
      <w:tblPr>
        <w:tblW w:w="15306" w:type="dxa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0"/>
        <w:gridCol w:w="1650"/>
        <w:gridCol w:w="1848"/>
        <w:gridCol w:w="1562"/>
        <w:gridCol w:w="1663"/>
        <w:gridCol w:w="1418"/>
        <w:gridCol w:w="1559"/>
        <w:gridCol w:w="1417"/>
        <w:gridCol w:w="1560"/>
        <w:gridCol w:w="1859"/>
      </w:tblGrid>
      <w:tr w:rsidR="00ED79DA" w:rsidRPr="00472D47" w:rsidTr="005C52A9">
        <w:trPr>
          <w:trHeight w:val="413"/>
        </w:trPr>
        <w:tc>
          <w:tcPr>
            <w:tcW w:w="770" w:type="dxa"/>
            <w:vMerge w:val="restart"/>
            <w:vAlign w:val="center"/>
          </w:tcPr>
          <w:p w:rsidR="00ED79DA" w:rsidRPr="0065391C" w:rsidRDefault="00ED79DA" w:rsidP="005D6747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391C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650" w:type="dxa"/>
            <w:vMerge w:val="restart"/>
            <w:vAlign w:val="center"/>
          </w:tcPr>
          <w:p w:rsidR="00ED79DA" w:rsidRPr="0065391C" w:rsidRDefault="00ED79DA" w:rsidP="005D6747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391C">
              <w:rPr>
                <w:rFonts w:ascii="黑体" w:eastAsia="黑体" w:hAnsi="黑体" w:hint="eastAsia"/>
                <w:sz w:val="24"/>
                <w:szCs w:val="24"/>
              </w:rPr>
              <w:t>主管部门</w:t>
            </w:r>
          </w:p>
        </w:tc>
        <w:tc>
          <w:tcPr>
            <w:tcW w:w="1848" w:type="dxa"/>
            <w:vMerge w:val="restart"/>
            <w:vAlign w:val="center"/>
          </w:tcPr>
          <w:p w:rsidR="00ED79DA" w:rsidRPr="0065391C" w:rsidRDefault="00ED79DA" w:rsidP="005D6747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391C">
              <w:rPr>
                <w:rFonts w:ascii="黑体" w:eastAsia="黑体" w:hAnsi="黑体" w:hint="eastAsia"/>
                <w:sz w:val="24"/>
                <w:szCs w:val="24"/>
              </w:rPr>
              <w:t>招聘单位</w:t>
            </w:r>
          </w:p>
        </w:tc>
        <w:tc>
          <w:tcPr>
            <w:tcW w:w="3225" w:type="dxa"/>
            <w:gridSpan w:val="2"/>
            <w:vAlign w:val="center"/>
          </w:tcPr>
          <w:p w:rsidR="00ED79DA" w:rsidRPr="0065391C" w:rsidRDefault="00ED79DA" w:rsidP="005D6747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391C">
              <w:rPr>
                <w:rFonts w:ascii="黑体" w:eastAsia="黑体" w:hAnsi="黑体" w:hint="eastAsia"/>
                <w:sz w:val="24"/>
                <w:szCs w:val="24"/>
              </w:rPr>
              <w:t>招聘岗位</w:t>
            </w:r>
          </w:p>
        </w:tc>
        <w:tc>
          <w:tcPr>
            <w:tcW w:w="1418" w:type="dxa"/>
            <w:vMerge w:val="restart"/>
            <w:vAlign w:val="center"/>
          </w:tcPr>
          <w:p w:rsidR="00ED79DA" w:rsidRPr="0065391C" w:rsidRDefault="00ED79DA" w:rsidP="005D6747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391C">
              <w:rPr>
                <w:rFonts w:ascii="黑体" w:eastAsia="黑体" w:hAnsi="黑体" w:hint="eastAsia"/>
                <w:sz w:val="24"/>
                <w:szCs w:val="24"/>
              </w:rPr>
              <w:t>招聘人数</w:t>
            </w:r>
          </w:p>
        </w:tc>
        <w:tc>
          <w:tcPr>
            <w:tcW w:w="1559" w:type="dxa"/>
            <w:vMerge w:val="restart"/>
            <w:vAlign w:val="center"/>
          </w:tcPr>
          <w:p w:rsidR="00ED79DA" w:rsidRPr="0065391C" w:rsidRDefault="00ED79DA" w:rsidP="005D6747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391C">
              <w:rPr>
                <w:rFonts w:ascii="黑体" w:eastAsia="黑体" w:hAnsi="黑体" w:hint="eastAsia"/>
                <w:sz w:val="24"/>
                <w:szCs w:val="24"/>
              </w:rPr>
              <w:t>进入面试</w:t>
            </w:r>
          </w:p>
          <w:p w:rsidR="00ED79DA" w:rsidRPr="0065391C" w:rsidRDefault="00ED79DA" w:rsidP="005D6747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391C">
              <w:rPr>
                <w:rFonts w:ascii="黑体" w:eastAsia="黑体" w:hAnsi="黑体" w:hint="eastAsia"/>
                <w:sz w:val="24"/>
                <w:szCs w:val="24"/>
              </w:rPr>
              <w:t>人员姓名</w:t>
            </w:r>
          </w:p>
        </w:tc>
        <w:tc>
          <w:tcPr>
            <w:tcW w:w="1417" w:type="dxa"/>
            <w:vMerge w:val="restart"/>
            <w:vAlign w:val="center"/>
          </w:tcPr>
          <w:p w:rsidR="00ED79DA" w:rsidRPr="0065391C" w:rsidRDefault="00ED79DA" w:rsidP="005D6747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391C">
              <w:rPr>
                <w:rFonts w:ascii="黑体" w:eastAsia="黑体" w:hAnsi="黑体" w:hint="eastAsia"/>
                <w:sz w:val="24"/>
                <w:szCs w:val="24"/>
              </w:rPr>
              <w:t>笔试成绩</w:t>
            </w:r>
          </w:p>
        </w:tc>
        <w:tc>
          <w:tcPr>
            <w:tcW w:w="1560" w:type="dxa"/>
            <w:vMerge w:val="restart"/>
            <w:vAlign w:val="center"/>
          </w:tcPr>
          <w:p w:rsidR="00ED79DA" w:rsidRPr="0065391C" w:rsidRDefault="00ED79DA" w:rsidP="005D6747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391C">
              <w:rPr>
                <w:rFonts w:ascii="黑体" w:eastAsia="黑体" w:hAnsi="黑体" w:hint="eastAsia"/>
                <w:sz w:val="24"/>
                <w:szCs w:val="24"/>
              </w:rPr>
              <w:t>本招聘岗位内排名</w:t>
            </w:r>
          </w:p>
        </w:tc>
        <w:tc>
          <w:tcPr>
            <w:tcW w:w="1859" w:type="dxa"/>
            <w:vMerge w:val="restart"/>
            <w:vAlign w:val="center"/>
          </w:tcPr>
          <w:p w:rsidR="00ED79DA" w:rsidRPr="0065391C" w:rsidRDefault="00ED79DA" w:rsidP="005D6747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391C">
              <w:rPr>
                <w:rFonts w:ascii="黑体" w:eastAsia="黑体" w:hAnsi="黑体" w:hint="eastAsia"/>
                <w:sz w:val="24"/>
                <w:szCs w:val="24"/>
              </w:rPr>
              <w:t>其他说明</w:t>
            </w:r>
          </w:p>
        </w:tc>
      </w:tr>
      <w:tr w:rsidR="00ED79DA" w:rsidRPr="00472D47" w:rsidTr="005C52A9">
        <w:trPr>
          <w:trHeight w:val="579"/>
        </w:trPr>
        <w:tc>
          <w:tcPr>
            <w:tcW w:w="770" w:type="dxa"/>
            <w:vMerge/>
          </w:tcPr>
          <w:p w:rsidR="00ED79DA" w:rsidRPr="00472D47" w:rsidRDefault="00ED79DA" w:rsidP="009C0D2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ED79DA" w:rsidRPr="00472D47" w:rsidRDefault="00ED79DA" w:rsidP="00AA3388">
            <w:pPr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ED79DA" w:rsidRPr="00472D47" w:rsidRDefault="00ED79DA" w:rsidP="00AA3388">
            <w:pPr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ED79DA" w:rsidRPr="0065391C" w:rsidRDefault="00ED79DA" w:rsidP="00D5137F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391C">
              <w:rPr>
                <w:rFonts w:ascii="黑体" w:eastAsia="黑体" w:hAnsi="黑体" w:hint="eastAsia"/>
                <w:sz w:val="24"/>
                <w:szCs w:val="24"/>
              </w:rPr>
              <w:t>岗位名称</w:t>
            </w:r>
          </w:p>
        </w:tc>
        <w:tc>
          <w:tcPr>
            <w:tcW w:w="1663" w:type="dxa"/>
            <w:vAlign w:val="center"/>
          </w:tcPr>
          <w:p w:rsidR="00ED79DA" w:rsidRPr="0065391C" w:rsidRDefault="00ED79DA" w:rsidP="00D5137F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391C">
              <w:rPr>
                <w:rFonts w:ascii="黑体" w:eastAsia="黑体" w:hAnsi="黑体" w:hint="eastAsia"/>
                <w:sz w:val="24"/>
                <w:szCs w:val="24"/>
              </w:rPr>
              <w:t>岗位类别</w:t>
            </w:r>
          </w:p>
        </w:tc>
        <w:tc>
          <w:tcPr>
            <w:tcW w:w="1418" w:type="dxa"/>
            <w:vMerge/>
          </w:tcPr>
          <w:p w:rsidR="00ED79DA" w:rsidRPr="00472D47" w:rsidRDefault="00ED79DA" w:rsidP="00AA3388">
            <w:pPr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79DA" w:rsidRPr="00472D47" w:rsidRDefault="00ED79DA" w:rsidP="00AA3388">
            <w:pPr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9DA" w:rsidRPr="00472D47" w:rsidRDefault="00ED79DA" w:rsidP="00AA3388">
            <w:pPr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D79DA" w:rsidRPr="00472D47" w:rsidRDefault="00ED79DA" w:rsidP="00AA3388">
            <w:pPr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ED79DA" w:rsidRPr="00472D47" w:rsidRDefault="00ED79DA" w:rsidP="00AA3388">
            <w:pPr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79DA" w:rsidRPr="00472D47" w:rsidTr="005C52A9">
        <w:trPr>
          <w:trHeight w:val="955"/>
        </w:trPr>
        <w:tc>
          <w:tcPr>
            <w:tcW w:w="770" w:type="dxa"/>
            <w:vAlign w:val="center"/>
          </w:tcPr>
          <w:p w:rsidR="00ED79DA" w:rsidRPr="00B65581" w:rsidRDefault="00ED79DA" w:rsidP="00461934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1</w:t>
            </w:r>
          </w:p>
        </w:tc>
        <w:tc>
          <w:tcPr>
            <w:tcW w:w="1650" w:type="dxa"/>
            <w:vAlign w:val="center"/>
          </w:tcPr>
          <w:p w:rsidR="00ED79DA" w:rsidRPr="00B65581" w:rsidRDefault="00ED79DA" w:rsidP="00461934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南京市机关事务管理局</w:t>
            </w:r>
          </w:p>
        </w:tc>
        <w:tc>
          <w:tcPr>
            <w:tcW w:w="1848" w:type="dxa"/>
            <w:vAlign w:val="center"/>
          </w:tcPr>
          <w:p w:rsidR="00ED79DA" w:rsidRPr="00B65581" w:rsidRDefault="00ED79DA" w:rsidP="00461934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南京市中心医院（南京市市级机关医院）</w:t>
            </w:r>
          </w:p>
        </w:tc>
        <w:tc>
          <w:tcPr>
            <w:tcW w:w="1562" w:type="dxa"/>
            <w:vAlign w:val="center"/>
          </w:tcPr>
          <w:p w:rsidR="00ED79DA" w:rsidRPr="00B65581" w:rsidRDefault="00ED79DA" w:rsidP="004667C4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检验科</w:t>
            </w:r>
          </w:p>
          <w:p w:rsidR="00ED79DA" w:rsidRPr="00B65581" w:rsidRDefault="00ED79DA" w:rsidP="004667C4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（编外）</w:t>
            </w:r>
          </w:p>
        </w:tc>
        <w:tc>
          <w:tcPr>
            <w:tcW w:w="1663" w:type="dxa"/>
            <w:vAlign w:val="center"/>
          </w:tcPr>
          <w:p w:rsidR="00ED79DA" w:rsidRPr="00B65581" w:rsidRDefault="00ED79DA" w:rsidP="00461934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专业技术岗</w:t>
            </w:r>
          </w:p>
        </w:tc>
        <w:tc>
          <w:tcPr>
            <w:tcW w:w="1418" w:type="dxa"/>
            <w:vAlign w:val="center"/>
          </w:tcPr>
          <w:p w:rsidR="00ED79DA" w:rsidRPr="00B65581" w:rsidRDefault="00ED79DA" w:rsidP="00ED79DA">
            <w:pPr>
              <w:spacing w:after="0"/>
              <w:ind w:firstLineChars="200" w:firstLine="3168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D79DA" w:rsidRPr="00B65581" w:rsidRDefault="00ED79D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曹玲玲</w:t>
            </w:r>
          </w:p>
        </w:tc>
        <w:tc>
          <w:tcPr>
            <w:tcW w:w="1417" w:type="dxa"/>
            <w:vAlign w:val="center"/>
          </w:tcPr>
          <w:p w:rsidR="00ED79DA" w:rsidRPr="00B65581" w:rsidRDefault="00ED79D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76</w:t>
            </w:r>
          </w:p>
        </w:tc>
        <w:tc>
          <w:tcPr>
            <w:tcW w:w="1560" w:type="dxa"/>
            <w:vAlign w:val="center"/>
          </w:tcPr>
          <w:p w:rsidR="00ED79DA" w:rsidRPr="00B65581" w:rsidRDefault="00ED79DA" w:rsidP="00ED79DA">
            <w:pPr>
              <w:ind w:firstLineChars="100" w:firstLine="316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vAlign w:val="center"/>
          </w:tcPr>
          <w:p w:rsidR="00ED79DA" w:rsidRPr="00B65581" w:rsidRDefault="00ED79DA" w:rsidP="00461934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D79DA" w:rsidRPr="00472D47" w:rsidTr="005C52A9">
        <w:tc>
          <w:tcPr>
            <w:tcW w:w="770" w:type="dxa"/>
            <w:vAlign w:val="center"/>
          </w:tcPr>
          <w:p w:rsidR="00ED79DA" w:rsidRPr="00B65581" w:rsidRDefault="00ED79DA" w:rsidP="00461934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2</w:t>
            </w:r>
          </w:p>
        </w:tc>
        <w:tc>
          <w:tcPr>
            <w:tcW w:w="1650" w:type="dxa"/>
            <w:vAlign w:val="center"/>
          </w:tcPr>
          <w:p w:rsidR="00ED79DA" w:rsidRPr="00B65581" w:rsidRDefault="00ED79DA" w:rsidP="00461934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南京市机关事务管理局</w:t>
            </w:r>
          </w:p>
        </w:tc>
        <w:tc>
          <w:tcPr>
            <w:tcW w:w="1848" w:type="dxa"/>
            <w:vAlign w:val="center"/>
          </w:tcPr>
          <w:p w:rsidR="00ED79DA" w:rsidRPr="00B65581" w:rsidRDefault="00ED79DA" w:rsidP="00461934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南京市中心医院（南京市市级机关医院）</w:t>
            </w:r>
          </w:p>
        </w:tc>
        <w:tc>
          <w:tcPr>
            <w:tcW w:w="1562" w:type="dxa"/>
            <w:vAlign w:val="center"/>
          </w:tcPr>
          <w:p w:rsidR="00ED79DA" w:rsidRPr="00B65581" w:rsidRDefault="00ED79DA" w:rsidP="004667C4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检验科</w:t>
            </w:r>
          </w:p>
          <w:p w:rsidR="00ED79DA" w:rsidRPr="00B65581" w:rsidRDefault="00ED79DA" w:rsidP="004667C4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（编外）</w:t>
            </w:r>
          </w:p>
        </w:tc>
        <w:tc>
          <w:tcPr>
            <w:tcW w:w="1663" w:type="dxa"/>
            <w:vAlign w:val="center"/>
          </w:tcPr>
          <w:p w:rsidR="00ED79DA" w:rsidRPr="00B65581" w:rsidRDefault="00ED79DA" w:rsidP="00461934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专业技术岗</w:t>
            </w:r>
          </w:p>
        </w:tc>
        <w:tc>
          <w:tcPr>
            <w:tcW w:w="1418" w:type="dxa"/>
            <w:vAlign w:val="center"/>
          </w:tcPr>
          <w:p w:rsidR="00ED79DA" w:rsidRPr="00B65581" w:rsidRDefault="00ED79DA" w:rsidP="00ED79DA">
            <w:pPr>
              <w:spacing w:after="0"/>
              <w:ind w:firstLineChars="200" w:firstLine="3168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D79DA" w:rsidRPr="00B65581" w:rsidRDefault="00ED79D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徐云</w:t>
            </w:r>
          </w:p>
        </w:tc>
        <w:tc>
          <w:tcPr>
            <w:tcW w:w="1417" w:type="dxa"/>
            <w:vAlign w:val="center"/>
          </w:tcPr>
          <w:p w:rsidR="00ED79DA" w:rsidRPr="00B65581" w:rsidRDefault="00ED79D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74</w:t>
            </w:r>
          </w:p>
        </w:tc>
        <w:tc>
          <w:tcPr>
            <w:tcW w:w="1560" w:type="dxa"/>
            <w:vAlign w:val="center"/>
          </w:tcPr>
          <w:p w:rsidR="00ED79DA" w:rsidRPr="00B65581" w:rsidRDefault="00ED79DA" w:rsidP="00ED79DA">
            <w:pPr>
              <w:ind w:firstLineChars="100" w:firstLine="316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9" w:type="dxa"/>
            <w:vAlign w:val="center"/>
          </w:tcPr>
          <w:p w:rsidR="00ED79DA" w:rsidRPr="00B65581" w:rsidRDefault="00ED79DA" w:rsidP="00461934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D79DA" w:rsidRPr="00472D47" w:rsidTr="005C52A9">
        <w:tc>
          <w:tcPr>
            <w:tcW w:w="770" w:type="dxa"/>
            <w:vAlign w:val="center"/>
          </w:tcPr>
          <w:p w:rsidR="00ED79DA" w:rsidRPr="00B65581" w:rsidRDefault="00ED79DA" w:rsidP="00461934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3</w:t>
            </w:r>
          </w:p>
        </w:tc>
        <w:tc>
          <w:tcPr>
            <w:tcW w:w="1650" w:type="dxa"/>
            <w:vAlign w:val="center"/>
          </w:tcPr>
          <w:p w:rsidR="00ED79DA" w:rsidRPr="00B65581" w:rsidRDefault="00ED79DA" w:rsidP="00461934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南京市机关事务管理局</w:t>
            </w:r>
          </w:p>
        </w:tc>
        <w:tc>
          <w:tcPr>
            <w:tcW w:w="1848" w:type="dxa"/>
            <w:vAlign w:val="center"/>
          </w:tcPr>
          <w:p w:rsidR="00ED79DA" w:rsidRPr="00B65581" w:rsidRDefault="00ED79DA" w:rsidP="00461934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南京市中心医院（南京市市级机关医院）</w:t>
            </w:r>
          </w:p>
        </w:tc>
        <w:tc>
          <w:tcPr>
            <w:tcW w:w="1562" w:type="dxa"/>
            <w:vAlign w:val="center"/>
          </w:tcPr>
          <w:p w:rsidR="00ED79DA" w:rsidRPr="00B65581" w:rsidRDefault="00ED79DA" w:rsidP="004667C4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检验科</w:t>
            </w:r>
          </w:p>
          <w:p w:rsidR="00ED79DA" w:rsidRPr="00B65581" w:rsidRDefault="00ED79DA" w:rsidP="004667C4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（编外）</w:t>
            </w:r>
          </w:p>
        </w:tc>
        <w:tc>
          <w:tcPr>
            <w:tcW w:w="1663" w:type="dxa"/>
            <w:vAlign w:val="center"/>
          </w:tcPr>
          <w:p w:rsidR="00ED79DA" w:rsidRPr="00B65581" w:rsidRDefault="00ED79DA" w:rsidP="00461934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专业技术岗</w:t>
            </w:r>
          </w:p>
        </w:tc>
        <w:tc>
          <w:tcPr>
            <w:tcW w:w="1418" w:type="dxa"/>
            <w:vAlign w:val="center"/>
          </w:tcPr>
          <w:p w:rsidR="00ED79DA" w:rsidRPr="00B65581" w:rsidRDefault="00ED79DA" w:rsidP="00ED79DA">
            <w:pPr>
              <w:spacing w:after="0"/>
              <w:ind w:firstLineChars="200" w:firstLine="3168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D79DA" w:rsidRPr="00B65581" w:rsidRDefault="00ED79D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张强</w:t>
            </w:r>
          </w:p>
        </w:tc>
        <w:tc>
          <w:tcPr>
            <w:tcW w:w="1417" w:type="dxa"/>
            <w:vAlign w:val="center"/>
          </w:tcPr>
          <w:p w:rsidR="00ED79DA" w:rsidRPr="00B65581" w:rsidRDefault="00ED79D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73</w:t>
            </w:r>
          </w:p>
        </w:tc>
        <w:tc>
          <w:tcPr>
            <w:tcW w:w="1560" w:type="dxa"/>
            <w:vAlign w:val="center"/>
          </w:tcPr>
          <w:p w:rsidR="00ED79DA" w:rsidRPr="00B65581" w:rsidRDefault="00ED79DA" w:rsidP="00ED79DA">
            <w:pPr>
              <w:ind w:firstLineChars="100" w:firstLine="316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9" w:type="dxa"/>
            <w:vAlign w:val="center"/>
          </w:tcPr>
          <w:p w:rsidR="00ED79DA" w:rsidRPr="00B65581" w:rsidRDefault="00ED79DA" w:rsidP="00461934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D79DA" w:rsidRPr="00472D47" w:rsidTr="005C52A9">
        <w:trPr>
          <w:trHeight w:val="413"/>
        </w:trPr>
        <w:tc>
          <w:tcPr>
            <w:tcW w:w="770" w:type="dxa"/>
            <w:vMerge w:val="restart"/>
            <w:vAlign w:val="center"/>
          </w:tcPr>
          <w:p w:rsidR="00ED79DA" w:rsidRPr="005D6747" w:rsidRDefault="00ED79DA" w:rsidP="005D6747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6747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650" w:type="dxa"/>
            <w:vMerge w:val="restart"/>
            <w:vAlign w:val="center"/>
          </w:tcPr>
          <w:p w:rsidR="00ED79DA" w:rsidRPr="005D6747" w:rsidRDefault="00ED79DA" w:rsidP="005D6747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6747">
              <w:rPr>
                <w:rFonts w:ascii="黑体" w:eastAsia="黑体" w:hAnsi="黑体" w:hint="eastAsia"/>
                <w:sz w:val="24"/>
                <w:szCs w:val="24"/>
              </w:rPr>
              <w:t>主管部门</w:t>
            </w:r>
          </w:p>
        </w:tc>
        <w:tc>
          <w:tcPr>
            <w:tcW w:w="1848" w:type="dxa"/>
            <w:vMerge w:val="restart"/>
            <w:vAlign w:val="center"/>
          </w:tcPr>
          <w:p w:rsidR="00ED79DA" w:rsidRPr="005D6747" w:rsidRDefault="00ED79DA" w:rsidP="005D6747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6747">
              <w:rPr>
                <w:rFonts w:ascii="黑体" w:eastAsia="黑体" w:hAnsi="黑体" w:hint="eastAsia"/>
                <w:sz w:val="24"/>
                <w:szCs w:val="24"/>
              </w:rPr>
              <w:t>招聘单位</w:t>
            </w:r>
          </w:p>
        </w:tc>
        <w:tc>
          <w:tcPr>
            <w:tcW w:w="3225" w:type="dxa"/>
            <w:gridSpan w:val="2"/>
            <w:vAlign w:val="center"/>
          </w:tcPr>
          <w:p w:rsidR="00ED79DA" w:rsidRPr="005D6747" w:rsidRDefault="00ED79DA" w:rsidP="005D6747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6747">
              <w:rPr>
                <w:rFonts w:ascii="黑体" w:eastAsia="黑体" w:hAnsi="黑体" w:hint="eastAsia"/>
                <w:sz w:val="24"/>
                <w:szCs w:val="24"/>
              </w:rPr>
              <w:t>招聘岗位</w:t>
            </w:r>
          </w:p>
        </w:tc>
        <w:tc>
          <w:tcPr>
            <w:tcW w:w="1418" w:type="dxa"/>
            <w:vMerge w:val="restart"/>
            <w:vAlign w:val="center"/>
          </w:tcPr>
          <w:p w:rsidR="00ED79DA" w:rsidRPr="005D6747" w:rsidRDefault="00ED79DA" w:rsidP="005D6747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6747">
              <w:rPr>
                <w:rFonts w:ascii="黑体" w:eastAsia="黑体" w:hAnsi="黑体" w:hint="eastAsia"/>
                <w:sz w:val="24"/>
                <w:szCs w:val="24"/>
              </w:rPr>
              <w:t>招聘人数</w:t>
            </w:r>
          </w:p>
        </w:tc>
        <w:tc>
          <w:tcPr>
            <w:tcW w:w="1559" w:type="dxa"/>
            <w:vMerge w:val="restart"/>
            <w:vAlign w:val="center"/>
          </w:tcPr>
          <w:p w:rsidR="00ED79DA" w:rsidRPr="005D6747" w:rsidRDefault="00ED79DA" w:rsidP="005D6747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6747">
              <w:rPr>
                <w:rFonts w:ascii="黑体" w:eastAsia="黑体" w:hAnsi="黑体" w:hint="eastAsia"/>
                <w:sz w:val="24"/>
                <w:szCs w:val="24"/>
              </w:rPr>
              <w:t>进入面试</w:t>
            </w:r>
          </w:p>
          <w:p w:rsidR="00ED79DA" w:rsidRPr="005D6747" w:rsidRDefault="00ED79DA" w:rsidP="005D6747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6747">
              <w:rPr>
                <w:rFonts w:ascii="黑体" w:eastAsia="黑体" w:hAnsi="黑体" w:hint="eastAsia"/>
                <w:sz w:val="24"/>
                <w:szCs w:val="24"/>
              </w:rPr>
              <w:t>人员姓名</w:t>
            </w:r>
          </w:p>
        </w:tc>
        <w:tc>
          <w:tcPr>
            <w:tcW w:w="1417" w:type="dxa"/>
            <w:vMerge w:val="restart"/>
            <w:vAlign w:val="center"/>
          </w:tcPr>
          <w:p w:rsidR="00ED79DA" w:rsidRPr="005D6747" w:rsidRDefault="00ED79DA" w:rsidP="005D6747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6747">
              <w:rPr>
                <w:rFonts w:ascii="黑体" w:eastAsia="黑体" w:hAnsi="黑体" w:hint="eastAsia"/>
                <w:sz w:val="24"/>
                <w:szCs w:val="24"/>
              </w:rPr>
              <w:t>笔试成绩</w:t>
            </w:r>
          </w:p>
        </w:tc>
        <w:tc>
          <w:tcPr>
            <w:tcW w:w="1560" w:type="dxa"/>
            <w:vMerge w:val="restart"/>
            <w:vAlign w:val="center"/>
          </w:tcPr>
          <w:p w:rsidR="00ED79DA" w:rsidRPr="005D6747" w:rsidRDefault="00ED79DA" w:rsidP="005D6747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6747">
              <w:rPr>
                <w:rFonts w:ascii="黑体" w:eastAsia="黑体" w:hAnsi="黑体" w:hint="eastAsia"/>
                <w:sz w:val="24"/>
                <w:szCs w:val="24"/>
              </w:rPr>
              <w:t>本招聘岗位内排名</w:t>
            </w:r>
          </w:p>
        </w:tc>
        <w:tc>
          <w:tcPr>
            <w:tcW w:w="1859" w:type="dxa"/>
            <w:vMerge w:val="restart"/>
            <w:vAlign w:val="center"/>
          </w:tcPr>
          <w:p w:rsidR="00ED79DA" w:rsidRPr="005D6747" w:rsidRDefault="00ED79DA" w:rsidP="005D6747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6747">
              <w:rPr>
                <w:rFonts w:ascii="黑体" w:eastAsia="黑体" w:hAnsi="黑体" w:hint="eastAsia"/>
                <w:sz w:val="24"/>
                <w:szCs w:val="24"/>
              </w:rPr>
              <w:t>其他说明</w:t>
            </w:r>
          </w:p>
        </w:tc>
      </w:tr>
      <w:tr w:rsidR="00ED79DA" w:rsidRPr="00472D47" w:rsidTr="005C52A9">
        <w:trPr>
          <w:trHeight w:val="492"/>
        </w:trPr>
        <w:tc>
          <w:tcPr>
            <w:tcW w:w="770" w:type="dxa"/>
            <w:vMerge/>
          </w:tcPr>
          <w:p w:rsidR="00ED79DA" w:rsidRPr="00472D47" w:rsidRDefault="00ED79DA" w:rsidP="00155DC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ED79DA" w:rsidRPr="00472D47" w:rsidRDefault="00ED79DA" w:rsidP="00155DC9">
            <w:pPr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ED79DA" w:rsidRPr="00472D47" w:rsidRDefault="00ED79DA" w:rsidP="00155DC9">
            <w:pPr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ED79DA" w:rsidRPr="005D6747" w:rsidRDefault="00ED79DA" w:rsidP="00D5137F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6747">
              <w:rPr>
                <w:rFonts w:ascii="黑体" w:eastAsia="黑体" w:hAnsi="黑体" w:hint="eastAsia"/>
                <w:sz w:val="24"/>
                <w:szCs w:val="24"/>
              </w:rPr>
              <w:t>岗位名称</w:t>
            </w:r>
          </w:p>
        </w:tc>
        <w:tc>
          <w:tcPr>
            <w:tcW w:w="1663" w:type="dxa"/>
            <w:vAlign w:val="center"/>
          </w:tcPr>
          <w:p w:rsidR="00ED79DA" w:rsidRPr="005D6747" w:rsidRDefault="00ED79DA" w:rsidP="00D5137F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6747">
              <w:rPr>
                <w:rFonts w:ascii="黑体" w:eastAsia="黑体" w:hAnsi="黑体" w:hint="eastAsia"/>
                <w:sz w:val="24"/>
                <w:szCs w:val="24"/>
              </w:rPr>
              <w:t>岗位类别</w:t>
            </w:r>
          </w:p>
        </w:tc>
        <w:tc>
          <w:tcPr>
            <w:tcW w:w="1418" w:type="dxa"/>
            <w:vMerge/>
          </w:tcPr>
          <w:p w:rsidR="00ED79DA" w:rsidRPr="00472D47" w:rsidRDefault="00ED79DA" w:rsidP="00155DC9">
            <w:pPr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79DA" w:rsidRPr="00472D47" w:rsidRDefault="00ED79DA" w:rsidP="00155DC9">
            <w:pPr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79DA" w:rsidRPr="00472D47" w:rsidRDefault="00ED79DA" w:rsidP="00155DC9">
            <w:pPr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D79DA" w:rsidRPr="00472D47" w:rsidRDefault="00ED79DA" w:rsidP="004667C4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ED79DA" w:rsidRPr="00472D47" w:rsidRDefault="00ED79DA" w:rsidP="00155DC9">
            <w:pPr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79DA" w:rsidRPr="00472D47" w:rsidTr="005C52A9">
        <w:trPr>
          <w:trHeight w:val="955"/>
        </w:trPr>
        <w:tc>
          <w:tcPr>
            <w:tcW w:w="770" w:type="dxa"/>
            <w:vAlign w:val="center"/>
          </w:tcPr>
          <w:p w:rsidR="00ED79DA" w:rsidRPr="00B65581" w:rsidRDefault="00ED79DA" w:rsidP="00155DC9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1</w:t>
            </w:r>
          </w:p>
        </w:tc>
        <w:tc>
          <w:tcPr>
            <w:tcW w:w="1650" w:type="dxa"/>
            <w:vAlign w:val="center"/>
          </w:tcPr>
          <w:p w:rsidR="00ED79DA" w:rsidRPr="00B65581" w:rsidRDefault="00ED79DA" w:rsidP="00155DC9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南京市机关事务管理局</w:t>
            </w:r>
          </w:p>
        </w:tc>
        <w:tc>
          <w:tcPr>
            <w:tcW w:w="1848" w:type="dxa"/>
            <w:vAlign w:val="center"/>
          </w:tcPr>
          <w:p w:rsidR="00ED79DA" w:rsidRPr="00B65581" w:rsidRDefault="00ED79DA" w:rsidP="00155DC9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南京市中心医院（南京市市级机关医院）</w:t>
            </w:r>
          </w:p>
        </w:tc>
        <w:tc>
          <w:tcPr>
            <w:tcW w:w="1562" w:type="dxa"/>
            <w:vAlign w:val="center"/>
          </w:tcPr>
          <w:p w:rsidR="00ED79DA" w:rsidRPr="00B65581" w:rsidRDefault="00ED79DA" w:rsidP="004667C4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康复医学科康复医学（编外）</w:t>
            </w:r>
          </w:p>
        </w:tc>
        <w:tc>
          <w:tcPr>
            <w:tcW w:w="1663" w:type="dxa"/>
            <w:vAlign w:val="center"/>
          </w:tcPr>
          <w:p w:rsidR="00ED79DA" w:rsidRPr="00B65581" w:rsidRDefault="00ED79DA" w:rsidP="00155DC9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专业技术岗</w:t>
            </w:r>
          </w:p>
        </w:tc>
        <w:tc>
          <w:tcPr>
            <w:tcW w:w="1418" w:type="dxa"/>
            <w:vAlign w:val="center"/>
          </w:tcPr>
          <w:p w:rsidR="00ED79DA" w:rsidRPr="00B65581" w:rsidRDefault="00ED79DA" w:rsidP="00ED79DA">
            <w:pPr>
              <w:spacing w:after="0"/>
              <w:ind w:firstLineChars="200" w:firstLine="3168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D79DA" w:rsidRPr="00B65581" w:rsidRDefault="00ED79D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张骁</w:t>
            </w:r>
            <w:r w:rsidRPr="00B65581">
              <w:rPr>
                <w:rFonts w:ascii="仿宋_GB2312" w:eastAsia="宋体" w:hAnsi="宋体" w:hint="eastAsia"/>
                <w:sz w:val="24"/>
                <w:szCs w:val="24"/>
              </w:rPr>
              <w:t>玥</w:t>
            </w:r>
          </w:p>
        </w:tc>
        <w:tc>
          <w:tcPr>
            <w:tcW w:w="1417" w:type="dxa"/>
            <w:vAlign w:val="center"/>
          </w:tcPr>
          <w:p w:rsidR="00ED79DA" w:rsidRPr="00B65581" w:rsidRDefault="00ED79DA" w:rsidP="00ED79DA">
            <w:pPr>
              <w:ind w:firstLineChars="200" w:firstLine="31680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60" w:type="dxa"/>
            <w:vAlign w:val="center"/>
          </w:tcPr>
          <w:p w:rsidR="00ED79DA" w:rsidRPr="00B65581" w:rsidRDefault="00ED79DA" w:rsidP="00ED79DA">
            <w:pPr>
              <w:ind w:firstLineChars="100" w:firstLine="316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vAlign w:val="center"/>
          </w:tcPr>
          <w:p w:rsidR="00ED79DA" w:rsidRPr="00B65581" w:rsidRDefault="00ED79DA" w:rsidP="00155DC9">
            <w:pPr>
              <w:spacing w:after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D79DA" w:rsidRPr="00472D47" w:rsidTr="005C52A9">
        <w:tc>
          <w:tcPr>
            <w:tcW w:w="770" w:type="dxa"/>
            <w:vAlign w:val="center"/>
          </w:tcPr>
          <w:p w:rsidR="00ED79DA" w:rsidRPr="00B65581" w:rsidRDefault="00ED79DA" w:rsidP="00155DC9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2</w:t>
            </w:r>
          </w:p>
        </w:tc>
        <w:tc>
          <w:tcPr>
            <w:tcW w:w="1650" w:type="dxa"/>
            <w:vAlign w:val="center"/>
          </w:tcPr>
          <w:p w:rsidR="00ED79DA" w:rsidRPr="00B65581" w:rsidRDefault="00ED79DA" w:rsidP="00155DC9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南京市机关事务管理局</w:t>
            </w:r>
          </w:p>
        </w:tc>
        <w:tc>
          <w:tcPr>
            <w:tcW w:w="1848" w:type="dxa"/>
            <w:vAlign w:val="center"/>
          </w:tcPr>
          <w:p w:rsidR="00ED79DA" w:rsidRPr="00B65581" w:rsidRDefault="00ED79DA" w:rsidP="00155DC9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南京市中心医院（南京市市级机关医院）</w:t>
            </w:r>
          </w:p>
        </w:tc>
        <w:tc>
          <w:tcPr>
            <w:tcW w:w="1562" w:type="dxa"/>
            <w:vAlign w:val="center"/>
          </w:tcPr>
          <w:p w:rsidR="00ED79DA" w:rsidRPr="00B65581" w:rsidRDefault="00ED79DA" w:rsidP="004667C4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康复</w:t>
            </w:r>
            <w:r w:rsidRPr="00B65581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医学科康复医学（编外</w:t>
            </w:r>
            <w:r w:rsidRPr="00B65581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663" w:type="dxa"/>
            <w:vAlign w:val="center"/>
          </w:tcPr>
          <w:p w:rsidR="00ED79DA" w:rsidRPr="00B65581" w:rsidRDefault="00ED79DA" w:rsidP="00155DC9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专业技术岗</w:t>
            </w:r>
          </w:p>
        </w:tc>
        <w:tc>
          <w:tcPr>
            <w:tcW w:w="1418" w:type="dxa"/>
            <w:vAlign w:val="center"/>
          </w:tcPr>
          <w:p w:rsidR="00ED79DA" w:rsidRPr="00B65581" w:rsidRDefault="00ED79DA" w:rsidP="00ED79DA">
            <w:pPr>
              <w:spacing w:after="0"/>
              <w:ind w:firstLineChars="200" w:firstLine="3168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D79DA" w:rsidRPr="00B65581" w:rsidRDefault="00ED79D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胡思学</w:t>
            </w:r>
          </w:p>
        </w:tc>
        <w:tc>
          <w:tcPr>
            <w:tcW w:w="1417" w:type="dxa"/>
            <w:vAlign w:val="center"/>
          </w:tcPr>
          <w:p w:rsidR="00ED79DA" w:rsidRPr="00B65581" w:rsidRDefault="00ED79DA" w:rsidP="00ED79DA">
            <w:pPr>
              <w:ind w:firstLineChars="200" w:firstLine="31680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60" w:type="dxa"/>
            <w:vAlign w:val="center"/>
          </w:tcPr>
          <w:p w:rsidR="00ED79DA" w:rsidRPr="00B65581" w:rsidRDefault="00ED79DA" w:rsidP="00ED79DA">
            <w:pPr>
              <w:ind w:firstLineChars="100" w:firstLine="316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9" w:type="dxa"/>
            <w:vAlign w:val="center"/>
          </w:tcPr>
          <w:p w:rsidR="00ED79DA" w:rsidRPr="00B65581" w:rsidRDefault="00ED79DA" w:rsidP="00155DC9">
            <w:pPr>
              <w:spacing w:after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D79DA" w:rsidRPr="00472D47" w:rsidTr="005C52A9">
        <w:tc>
          <w:tcPr>
            <w:tcW w:w="770" w:type="dxa"/>
            <w:vAlign w:val="center"/>
          </w:tcPr>
          <w:p w:rsidR="00ED79DA" w:rsidRPr="00B65581" w:rsidRDefault="00ED79DA" w:rsidP="00155DC9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3</w:t>
            </w:r>
          </w:p>
        </w:tc>
        <w:tc>
          <w:tcPr>
            <w:tcW w:w="1650" w:type="dxa"/>
            <w:vAlign w:val="center"/>
          </w:tcPr>
          <w:p w:rsidR="00ED79DA" w:rsidRPr="00B65581" w:rsidRDefault="00ED79DA" w:rsidP="00155DC9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南京市机关事务管理局</w:t>
            </w:r>
          </w:p>
        </w:tc>
        <w:tc>
          <w:tcPr>
            <w:tcW w:w="1848" w:type="dxa"/>
            <w:vAlign w:val="center"/>
          </w:tcPr>
          <w:p w:rsidR="00ED79DA" w:rsidRPr="00B65581" w:rsidRDefault="00ED79DA" w:rsidP="00155DC9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南京市中心医院（南京市市级机关医院）</w:t>
            </w:r>
          </w:p>
        </w:tc>
        <w:tc>
          <w:tcPr>
            <w:tcW w:w="1562" w:type="dxa"/>
            <w:vAlign w:val="center"/>
          </w:tcPr>
          <w:p w:rsidR="00ED79DA" w:rsidRPr="00B65581" w:rsidRDefault="00ED79DA" w:rsidP="004667C4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康复医学科康复医学（编外）</w:t>
            </w:r>
          </w:p>
        </w:tc>
        <w:tc>
          <w:tcPr>
            <w:tcW w:w="1663" w:type="dxa"/>
            <w:vAlign w:val="center"/>
          </w:tcPr>
          <w:p w:rsidR="00ED79DA" w:rsidRPr="00B65581" w:rsidRDefault="00ED79DA" w:rsidP="00155DC9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专业技术岗</w:t>
            </w:r>
          </w:p>
        </w:tc>
        <w:tc>
          <w:tcPr>
            <w:tcW w:w="1418" w:type="dxa"/>
            <w:vAlign w:val="center"/>
          </w:tcPr>
          <w:p w:rsidR="00ED79DA" w:rsidRPr="00B65581" w:rsidRDefault="00ED79DA" w:rsidP="00ED79DA">
            <w:pPr>
              <w:spacing w:after="0"/>
              <w:ind w:firstLineChars="200" w:firstLine="3168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D79DA" w:rsidRPr="00B65581" w:rsidRDefault="00ED79D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严妍</w:t>
            </w:r>
          </w:p>
        </w:tc>
        <w:tc>
          <w:tcPr>
            <w:tcW w:w="1417" w:type="dxa"/>
            <w:vAlign w:val="center"/>
          </w:tcPr>
          <w:p w:rsidR="00ED79DA" w:rsidRPr="00B65581" w:rsidRDefault="00ED79DA" w:rsidP="00ED79DA">
            <w:pPr>
              <w:ind w:firstLineChars="200" w:firstLine="31680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60" w:type="dxa"/>
            <w:vAlign w:val="center"/>
          </w:tcPr>
          <w:p w:rsidR="00ED79DA" w:rsidRPr="00B65581" w:rsidRDefault="00ED79DA" w:rsidP="00ED79DA">
            <w:pPr>
              <w:ind w:firstLineChars="100" w:firstLine="316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9" w:type="dxa"/>
            <w:vAlign w:val="center"/>
          </w:tcPr>
          <w:p w:rsidR="00ED79DA" w:rsidRPr="00B65581" w:rsidRDefault="00ED79DA" w:rsidP="00155DC9">
            <w:pPr>
              <w:spacing w:after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D79DA" w:rsidRPr="00472D47" w:rsidTr="005C52A9">
        <w:tc>
          <w:tcPr>
            <w:tcW w:w="770" w:type="dxa"/>
            <w:vAlign w:val="center"/>
          </w:tcPr>
          <w:p w:rsidR="00ED79DA" w:rsidRPr="00B65581" w:rsidRDefault="00ED79DA" w:rsidP="00155DC9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4</w:t>
            </w:r>
          </w:p>
        </w:tc>
        <w:tc>
          <w:tcPr>
            <w:tcW w:w="1650" w:type="dxa"/>
            <w:vAlign w:val="center"/>
          </w:tcPr>
          <w:p w:rsidR="00ED79DA" w:rsidRPr="00B65581" w:rsidRDefault="00ED79DA" w:rsidP="00155DC9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南京市机关事务管理局</w:t>
            </w:r>
          </w:p>
        </w:tc>
        <w:tc>
          <w:tcPr>
            <w:tcW w:w="1848" w:type="dxa"/>
            <w:vAlign w:val="center"/>
          </w:tcPr>
          <w:p w:rsidR="00ED79DA" w:rsidRPr="00B65581" w:rsidRDefault="00ED79DA" w:rsidP="00155DC9">
            <w:pPr>
              <w:spacing w:after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南京市中心医院（南京市市级机关医院）</w:t>
            </w:r>
          </w:p>
        </w:tc>
        <w:tc>
          <w:tcPr>
            <w:tcW w:w="1562" w:type="dxa"/>
            <w:vAlign w:val="center"/>
          </w:tcPr>
          <w:p w:rsidR="00ED79DA" w:rsidRPr="00B65581" w:rsidRDefault="00ED79DA" w:rsidP="004667C4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康复医学科康复医学（编外）</w:t>
            </w:r>
          </w:p>
        </w:tc>
        <w:tc>
          <w:tcPr>
            <w:tcW w:w="1663" w:type="dxa"/>
            <w:vAlign w:val="center"/>
          </w:tcPr>
          <w:p w:rsidR="00ED79DA" w:rsidRPr="00B65581" w:rsidRDefault="00ED79DA" w:rsidP="00155DC9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专业技术岗</w:t>
            </w:r>
          </w:p>
        </w:tc>
        <w:tc>
          <w:tcPr>
            <w:tcW w:w="1418" w:type="dxa"/>
            <w:vAlign w:val="center"/>
          </w:tcPr>
          <w:p w:rsidR="00ED79DA" w:rsidRPr="00B65581" w:rsidRDefault="00ED79DA" w:rsidP="00ED79DA">
            <w:pPr>
              <w:spacing w:after="0"/>
              <w:ind w:firstLineChars="200" w:firstLine="3168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D79DA" w:rsidRPr="00B65581" w:rsidRDefault="00ED79D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李蒙</w:t>
            </w:r>
          </w:p>
        </w:tc>
        <w:tc>
          <w:tcPr>
            <w:tcW w:w="1417" w:type="dxa"/>
            <w:vAlign w:val="center"/>
          </w:tcPr>
          <w:p w:rsidR="00ED79DA" w:rsidRPr="00B65581" w:rsidRDefault="00ED79DA" w:rsidP="00ED79DA">
            <w:pPr>
              <w:ind w:firstLineChars="200" w:firstLine="31680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60" w:type="dxa"/>
            <w:vAlign w:val="center"/>
          </w:tcPr>
          <w:p w:rsidR="00ED79DA" w:rsidRPr="00B65581" w:rsidRDefault="00ED79DA" w:rsidP="00ED79DA">
            <w:pPr>
              <w:ind w:firstLineChars="100" w:firstLine="316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9" w:type="dxa"/>
            <w:vAlign w:val="center"/>
          </w:tcPr>
          <w:p w:rsidR="00ED79DA" w:rsidRPr="00B65581" w:rsidRDefault="00ED79DA" w:rsidP="00155DC9">
            <w:pPr>
              <w:spacing w:after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D79DA" w:rsidRPr="00472D47" w:rsidTr="005C52A9">
        <w:tc>
          <w:tcPr>
            <w:tcW w:w="770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5</w:t>
            </w:r>
          </w:p>
        </w:tc>
        <w:tc>
          <w:tcPr>
            <w:tcW w:w="1650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南京市机关事务管理局</w:t>
            </w:r>
          </w:p>
        </w:tc>
        <w:tc>
          <w:tcPr>
            <w:tcW w:w="1848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南京市中心医院（南京市市级机关医院）</w:t>
            </w:r>
          </w:p>
        </w:tc>
        <w:tc>
          <w:tcPr>
            <w:tcW w:w="1562" w:type="dxa"/>
            <w:vAlign w:val="center"/>
          </w:tcPr>
          <w:p w:rsidR="00ED79DA" w:rsidRPr="00B65581" w:rsidRDefault="00ED79DA" w:rsidP="00B4208E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康复医学科康复医学（编外）</w:t>
            </w:r>
          </w:p>
        </w:tc>
        <w:tc>
          <w:tcPr>
            <w:tcW w:w="1663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专业技术岗</w:t>
            </w:r>
          </w:p>
        </w:tc>
        <w:tc>
          <w:tcPr>
            <w:tcW w:w="1418" w:type="dxa"/>
            <w:vAlign w:val="center"/>
          </w:tcPr>
          <w:p w:rsidR="00ED79DA" w:rsidRPr="00B65581" w:rsidRDefault="00ED79DA" w:rsidP="00ED79DA">
            <w:pPr>
              <w:spacing w:after="0"/>
              <w:ind w:firstLineChars="200" w:firstLine="3168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D79DA" w:rsidRPr="00B65581" w:rsidRDefault="00ED79D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梁雅莉</w:t>
            </w:r>
          </w:p>
        </w:tc>
        <w:tc>
          <w:tcPr>
            <w:tcW w:w="1417" w:type="dxa"/>
            <w:vAlign w:val="center"/>
          </w:tcPr>
          <w:p w:rsidR="00ED79DA" w:rsidRPr="00B65581" w:rsidRDefault="00ED79DA" w:rsidP="00ED79DA">
            <w:pPr>
              <w:ind w:firstLineChars="200" w:firstLine="31680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60" w:type="dxa"/>
            <w:vAlign w:val="center"/>
          </w:tcPr>
          <w:p w:rsidR="00ED79DA" w:rsidRPr="00B65581" w:rsidRDefault="00ED79DA" w:rsidP="00ED79DA">
            <w:pPr>
              <w:ind w:firstLineChars="100" w:firstLine="316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9" w:type="dxa"/>
            <w:vAlign w:val="center"/>
          </w:tcPr>
          <w:p w:rsidR="00ED79DA" w:rsidRPr="00B65581" w:rsidRDefault="00ED79DA" w:rsidP="00155DC9">
            <w:pPr>
              <w:spacing w:after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D79DA" w:rsidRPr="00472D47" w:rsidTr="005C52A9">
        <w:trPr>
          <w:trHeight w:val="1029"/>
        </w:trPr>
        <w:tc>
          <w:tcPr>
            <w:tcW w:w="770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6</w:t>
            </w:r>
          </w:p>
        </w:tc>
        <w:tc>
          <w:tcPr>
            <w:tcW w:w="1650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南京市机关事务管理局</w:t>
            </w:r>
          </w:p>
        </w:tc>
        <w:tc>
          <w:tcPr>
            <w:tcW w:w="1848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南京市中心医院（南京市市级机关医院）</w:t>
            </w:r>
          </w:p>
        </w:tc>
        <w:tc>
          <w:tcPr>
            <w:tcW w:w="1562" w:type="dxa"/>
            <w:vAlign w:val="center"/>
          </w:tcPr>
          <w:p w:rsidR="00ED79DA" w:rsidRPr="00B65581" w:rsidRDefault="00ED79DA" w:rsidP="00B4208E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康复医学科康复医学（编外）</w:t>
            </w:r>
          </w:p>
        </w:tc>
        <w:tc>
          <w:tcPr>
            <w:tcW w:w="1663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专业技术岗</w:t>
            </w:r>
          </w:p>
        </w:tc>
        <w:tc>
          <w:tcPr>
            <w:tcW w:w="1418" w:type="dxa"/>
            <w:vAlign w:val="center"/>
          </w:tcPr>
          <w:p w:rsidR="00ED79DA" w:rsidRPr="00B65581" w:rsidRDefault="00ED79DA" w:rsidP="00ED79DA">
            <w:pPr>
              <w:spacing w:after="0"/>
              <w:ind w:firstLineChars="200" w:firstLine="3168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D79DA" w:rsidRPr="00B65581" w:rsidRDefault="00ED79DA" w:rsidP="004667C4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汤江帆</w:t>
            </w:r>
          </w:p>
        </w:tc>
        <w:tc>
          <w:tcPr>
            <w:tcW w:w="1417" w:type="dxa"/>
            <w:vAlign w:val="center"/>
          </w:tcPr>
          <w:p w:rsidR="00ED79DA" w:rsidRPr="00B65581" w:rsidRDefault="00ED79DA" w:rsidP="00ED79DA">
            <w:pPr>
              <w:ind w:firstLineChars="200" w:firstLine="31680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60" w:type="dxa"/>
            <w:vAlign w:val="center"/>
          </w:tcPr>
          <w:p w:rsidR="00ED79DA" w:rsidRPr="00B65581" w:rsidRDefault="00ED79DA" w:rsidP="00ED79DA">
            <w:pPr>
              <w:ind w:firstLineChars="100" w:firstLine="316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59" w:type="dxa"/>
            <w:vAlign w:val="center"/>
          </w:tcPr>
          <w:p w:rsidR="00ED79DA" w:rsidRPr="00B65581" w:rsidRDefault="00ED79DA" w:rsidP="00155DC9">
            <w:pPr>
              <w:spacing w:after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65581">
              <w:rPr>
                <w:rFonts w:ascii="仿宋_GB2312" w:eastAsia="仿宋_GB2312" w:hAnsi="仿宋" w:hint="eastAsia"/>
                <w:sz w:val="24"/>
                <w:szCs w:val="24"/>
              </w:rPr>
              <w:t>排名第</w:t>
            </w:r>
            <w:r w:rsidRPr="00B65581">
              <w:rPr>
                <w:rFonts w:ascii="仿宋_GB2312" w:eastAsia="仿宋_GB2312" w:hAnsi="仿宋"/>
                <w:sz w:val="24"/>
                <w:szCs w:val="24"/>
              </w:rPr>
              <w:t>6</w:t>
            </w:r>
            <w:r w:rsidRPr="00B65581">
              <w:rPr>
                <w:rFonts w:ascii="仿宋_GB2312" w:eastAsia="仿宋_GB2312" w:hAnsi="仿宋" w:hint="eastAsia"/>
                <w:sz w:val="24"/>
                <w:szCs w:val="24"/>
              </w:rPr>
              <w:t>名考生弃考，排名第</w:t>
            </w:r>
            <w:r w:rsidRPr="00B65581">
              <w:rPr>
                <w:rFonts w:ascii="仿宋_GB2312" w:eastAsia="仿宋_GB2312" w:hAnsi="仿宋"/>
                <w:sz w:val="24"/>
                <w:szCs w:val="24"/>
              </w:rPr>
              <w:t>7</w:t>
            </w:r>
            <w:r w:rsidRPr="00B65581">
              <w:rPr>
                <w:rFonts w:ascii="仿宋_GB2312" w:eastAsia="仿宋_GB2312" w:hAnsi="仿宋" w:hint="eastAsia"/>
                <w:sz w:val="24"/>
                <w:szCs w:val="24"/>
              </w:rPr>
              <w:t>名替补</w:t>
            </w:r>
          </w:p>
        </w:tc>
      </w:tr>
      <w:tr w:rsidR="00ED79DA" w:rsidRPr="00472D47" w:rsidTr="005C52A9">
        <w:trPr>
          <w:trHeight w:val="375"/>
        </w:trPr>
        <w:tc>
          <w:tcPr>
            <w:tcW w:w="770" w:type="dxa"/>
            <w:vMerge w:val="restart"/>
            <w:vAlign w:val="center"/>
          </w:tcPr>
          <w:p w:rsidR="00ED79DA" w:rsidRPr="00767440" w:rsidRDefault="00ED79DA" w:rsidP="00767440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7440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650" w:type="dxa"/>
            <w:vMerge w:val="restart"/>
            <w:vAlign w:val="center"/>
          </w:tcPr>
          <w:p w:rsidR="00ED79DA" w:rsidRPr="00767440" w:rsidRDefault="00ED79DA" w:rsidP="00767440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7440">
              <w:rPr>
                <w:rFonts w:ascii="黑体" w:eastAsia="黑体" w:hAnsi="黑体" w:hint="eastAsia"/>
                <w:sz w:val="24"/>
                <w:szCs w:val="24"/>
              </w:rPr>
              <w:t>主管部门</w:t>
            </w:r>
          </w:p>
        </w:tc>
        <w:tc>
          <w:tcPr>
            <w:tcW w:w="1848" w:type="dxa"/>
            <w:vMerge w:val="restart"/>
            <w:vAlign w:val="center"/>
          </w:tcPr>
          <w:p w:rsidR="00ED79DA" w:rsidRPr="00767440" w:rsidRDefault="00ED79DA" w:rsidP="00767440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7440">
              <w:rPr>
                <w:rFonts w:ascii="黑体" w:eastAsia="黑体" w:hAnsi="黑体" w:hint="eastAsia"/>
                <w:sz w:val="24"/>
                <w:szCs w:val="24"/>
              </w:rPr>
              <w:t>招聘单位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  <w:vAlign w:val="center"/>
          </w:tcPr>
          <w:p w:rsidR="00ED79DA" w:rsidRPr="00767440" w:rsidRDefault="00ED79DA" w:rsidP="00767440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7440">
              <w:rPr>
                <w:rFonts w:ascii="黑体" w:eastAsia="黑体" w:hAnsi="黑体" w:hint="eastAsia"/>
                <w:sz w:val="24"/>
                <w:szCs w:val="24"/>
              </w:rPr>
              <w:t>招聘岗位</w:t>
            </w:r>
          </w:p>
        </w:tc>
        <w:tc>
          <w:tcPr>
            <w:tcW w:w="1418" w:type="dxa"/>
            <w:vMerge w:val="restart"/>
            <w:vAlign w:val="center"/>
          </w:tcPr>
          <w:p w:rsidR="00ED79DA" w:rsidRPr="00767440" w:rsidRDefault="00ED79DA" w:rsidP="00767440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7440">
              <w:rPr>
                <w:rFonts w:ascii="黑体" w:eastAsia="黑体" w:hAnsi="黑体" w:hint="eastAsia"/>
                <w:sz w:val="24"/>
                <w:szCs w:val="24"/>
              </w:rPr>
              <w:t>招聘人数</w:t>
            </w:r>
          </w:p>
        </w:tc>
        <w:tc>
          <w:tcPr>
            <w:tcW w:w="1559" w:type="dxa"/>
            <w:vMerge w:val="restart"/>
            <w:vAlign w:val="center"/>
          </w:tcPr>
          <w:p w:rsidR="00ED79DA" w:rsidRPr="00767440" w:rsidRDefault="00ED79DA" w:rsidP="00767440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7440">
              <w:rPr>
                <w:rFonts w:ascii="黑体" w:eastAsia="黑体" w:hAnsi="黑体" w:hint="eastAsia"/>
                <w:sz w:val="24"/>
                <w:szCs w:val="24"/>
              </w:rPr>
              <w:t>进入面试</w:t>
            </w:r>
          </w:p>
          <w:p w:rsidR="00ED79DA" w:rsidRPr="00767440" w:rsidRDefault="00ED79DA" w:rsidP="00767440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7440">
              <w:rPr>
                <w:rFonts w:ascii="黑体" w:eastAsia="黑体" w:hAnsi="黑体" w:hint="eastAsia"/>
                <w:sz w:val="24"/>
                <w:szCs w:val="24"/>
              </w:rPr>
              <w:t>人员姓名</w:t>
            </w:r>
          </w:p>
        </w:tc>
        <w:tc>
          <w:tcPr>
            <w:tcW w:w="1417" w:type="dxa"/>
            <w:vMerge w:val="restart"/>
            <w:vAlign w:val="center"/>
          </w:tcPr>
          <w:p w:rsidR="00ED79DA" w:rsidRPr="00767440" w:rsidRDefault="00ED79DA" w:rsidP="00767440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7440">
              <w:rPr>
                <w:rFonts w:ascii="黑体" w:eastAsia="黑体" w:hAnsi="黑体" w:hint="eastAsia"/>
                <w:sz w:val="24"/>
                <w:szCs w:val="24"/>
              </w:rPr>
              <w:t>笔试成绩</w:t>
            </w:r>
          </w:p>
        </w:tc>
        <w:tc>
          <w:tcPr>
            <w:tcW w:w="1560" w:type="dxa"/>
            <w:vMerge w:val="restart"/>
            <w:vAlign w:val="center"/>
          </w:tcPr>
          <w:p w:rsidR="00ED79DA" w:rsidRPr="00767440" w:rsidRDefault="00ED79DA" w:rsidP="00767440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7440">
              <w:rPr>
                <w:rFonts w:ascii="黑体" w:eastAsia="黑体" w:hAnsi="黑体" w:hint="eastAsia"/>
                <w:sz w:val="24"/>
                <w:szCs w:val="24"/>
              </w:rPr>
              <w:t>本招聘岗位内排名</w:t>
            </w:r>
          </w:p>
        </w:tc>
        <w:tc>
          <w:tcPr>
            <w:tcW w:w="1859" w:type="dxa"/>
            <w:vMerge w:val="restart"/>
            <w:vAlign w:val="center"/>
          </w:tcPr>
          <w:p w:rsidR="00ED79DA" w:rsidRPr="00767440" w:rsidRDefault="00ED79DA" w:rsidP="00767440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7440">
              <w:rPr>
                <w:rFonts w:ascii="黑体" w:eastAsia="黑体" w:hAnsi="黑体" w:hint="eastAsia"/>
                <w:sz w:val="24"/>
                <w:szCs w:val="24"/>
              </w:rPr>
              <w:t>其他说明</w:t>
            </w:r>
          </w:p>
        </w:tc>
      </w:tr>
      <w:tr w:rsidR="00ED79DA" w:rsidRPr="00472D47" w:rsidTr="005C52A9">
        <w:trPr>
          <w:trHeight w:val="240"/>
        </w:trPr>
        <w:tc>
          <w:tcPr>
            <w:tcW w:w="770" w:type="dxa"/>
            <w:vMerge/>
          </w:tcPr>
          <w:p w:rsidR="00ED79DA" w:rsidRPr="00472D47" w:rsidRDefault="00ED79DA" w:rsidP="00155DC9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0" w:type="dxa"/>
            <w:vMerge/>
            <w:vAlign w:val="center"/>
          </w:tcPr>
          <w:p w:rsidR="00ED79DA" w:rsidRPr="00472D47" w:rsidRDefault="00ED79DA" w:rsidP="004667C4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8" w:type="dxa"/>
            <w:vMerge/>
            <w:vAlign w:val="center"/>
          </w:tcPr>
          <w:p w:rsidR="00ED79DA" w:rsidRPr="00472D47" w:rsidRDefault="00ED79DA" w:rsidP="004667C4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79DA" w:rsidRPr="00D55CA6" w:rsidRDefault="00ED79DA" w:rsidP="00D513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55CA6">
              <w:rPr>
                <w:rFonts w:ascii="黑体" w:eastAsia="黑体" w:hAnsi="黑体" w:hint="eastAsia"/>
                <w:sz w:val="24"/>
                <w:szCs w:val="24"/>
              </w:rPr>
              <w:t>岗位名称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9DA" w:rsidRPr="00D55CA6" w:rsidRDefault="00ED79DA" w:rsidP="00D513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55CA6">
              <w:rPr>
                <w:rFonts w:ascii="黑体" w:eastAsia="黑体" w:hAnsi="黑体" w:hint="eastAsia"/>
                <w:sz w:val="24"/>
                <w:szCs w:val="24"/>
              </w:rPr>
              <w:t>岗位类别</w:t>
            </w:r>
          </w:p>
        </w:tc>
        <w:tc>
          <w:tcPr>
            <w:tcW w:w="1418" w:type="dxa"/>
            <w:vMerge/>
            <w:vAlign w:val="center"/>
          </w:tcPr>
          <w:p w:rsidR="00ED79DA" w:rsidRPr="00472D47" w:rsidRDefault="00ED79DA" w:rsidP="004667C4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D79DA" w:rsidRPr="00472D47" w:rsidRDefault="00ED79DA" w:rsidP="004667C4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D79DA" w:rsidRPr="00472D47" w:rsidRDefault="00ED79DA" w:rsidP="004667C4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D79DA" w:rsidRPr="00472D47" w:rsidRDefault="00ED79DA" w:rsidP="004667C4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9" w:type="dxa"/>
            <w:vMerge/>
            <w:vAlign w:val="center"/>
          </w:tcPr>
          <w:p w:rsidR="00ED79DA" w:rsidRPr="00472D47" w:rsidRDefault="00ED79DA" w:rsidP="004667C4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79DA" w:rsidRPr="00472D47" w:rsidTr="005C52A9">
        <w:tc>
          <w:tcPr>
            <w:tcW w:w="770" w:type="dxa"/>
            <w:vAlign w:val="center"/>
          </w:tcPr>
          <w:p w:rsidR="00ED79DA" w:rsidRPr="00B65581" w:rsidRDefault="00ED79DA" w:rsidP="00155DC9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1</w:t>
            </w:r>
          </w:p>
        </w:tc>
        <w:tc>
          <w:tcPr>
            <w:tcW w:w="1650" w:type="dxa"/>
            <w:vAlign w:val="center"/>
          </w:tcPr>
          <w:p w:rsidR="00ED79DA" w:rsidRPr="00B65581" w:rsidRDefault="00ED79DA" w:rsidP="00155DC9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南京市机关事务管理局</w:t>
            </w:r>
          </w:p>
        </w:tc>
        <w:tc>
          <w:tcPr>
            <w:tcW w:w="1848" w:type="dxa"/>
            <w:vAlign w:val="center"/>
          </w:tcPr>
          <w:p w:rsidR="00ED79DA" w:rsidRPr="00B65581" w:rsidRDefault="00ED79DA" w:rsidP="00155DC9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南京市中心医院（南京市市级机关医院）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:rsidR="00ED79DA" w:rsidRPr="00B65581" w:rsidRDefault="00ED79DA" w:rsidP="00D26463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康复医学科针灸推拿学（编外）</w:t>
            </w: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ED79DA" w:rsidRPr="00B65581" w:rsidRDefault="00ED79DA" w:rsidP="009B7C0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专业技术岗</w:t>
            </w:r>
          </w:p>
        </w:tc>
        <w:tc>
          <w:tcPr>
            <w:tcW w:w="1418" w:type="dxa"/>
            <w:vAlign w:val="center"/>
          </w:tcPr>
          <w:p w:rsidR="00ED79DA" w:rsidRPr="00B65581" w:rsidRDefault="00ED79DA" w:rsidP="00ED79DA">
            <w:pPr>
              <w:spacing w:after="0"/>
              <w:ind w:firstLineChars="200" w:firstLine="3168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D79DA" w:rsidRPr="00B65581" w:rsidRDefault="00ED79D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严连凤</w:t>
            </w:r>
          </w:p>
        </w:tc>
        <w:tc>
          <w:tcPr>
            <w:tcW w:w="1417" w:type="dxa"/>
            <w:vAlign w:val="center"/>
          </w:tcPr>
          <w:p w:rsidR="00ED79DA" w:rsidRPr="00B65581" w:rsidRDefault="00ED79DA" w:rsidP="00ED79DA">
            <w:pPr>
              <w:ind w:firstLineChars="150" w:firstLine="31680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60" w:type="dxa"/>
            <w:vAlign w:val="center"/>
          </w:tcPr>
          <w:p w:rsidR="00ED79DA" w:rsidRPr="00B65581" w:rsidRDefault="00ED79DA" w:rsidP="00ED79DA">
            <w:pPr>
              <w:ind w:firstLineChars="100" w:firstLine="316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vAlign w:val="center"/>
          </w:tcPr>
          <w:p w:rsidR="00ED79DA" w:rsidRPr="00B65581" w:rsidRDefault="00ED79DA" w:rsidP="00155DC9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D79DA" w:rsidRPr="00472D47" w:rsidTr="005C52A9">
        <w:tc>
          <w:tcPr>
            <w:tcW w:w="770" w:type="dxa"/>
            <w:vAlign w:val="center"/>
          </w:tcPr>
          <w:p w:rsidR="00ED79DA" w:rsidRPr="00B65581" w:rsidRDefault="00ED79DA" w:rsidP="00155DC9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2</w:t>
            </w:r>
          </w:p>
        </w:tc>
        <w:tc>
          <w:tcPr>
            <w:tcW w:w="1650" w:type="dxa"/>
            <w:vAlign w:val="center"/>
          </w:tcPr>
          <w:p w:rsidR="00ED79DA" w:rsidRPr="00B65581" w:rsidRDefault="00ED79DA" w:rsidP="00155DC9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南京市机关事务管理局</w:t>
            </w:r>
          </w:p>
        </w:tc>
        <w:tc>
          <w:tcPr>
            <w:tcW w:w="1848" w:type="dxa"/>
            <w:vAlign w:val="center"/>
          </w:tcPr>
          <w:p w:rsidR="00ED79DA" w:rsidRPr="00B65581" w:rsidRDefault="00ED79DA" w:rsidP="00155DC9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南京市中心医院（南京市市级机关医院）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:rsidR="00ED79DA" w:rsidRPr="00B65581" w:rsidRDefault="00ED79DA" w:rsidP="00D26463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康复医学科针灸推拿学（编外）</w:t>
            </w: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ED79DA" w:rsidRPr="00B65581" w:rsidRDefault="00ED79DA" w:rsidP="009B7C0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专业技术岗</w:t>
            </w:r>
          </w:p>
        </w:tc>
        <w:tc>
          <w:tcPr>
            <w:tcW w:w="1418" w:type="dxa"/>
            <w:vAlign w:val="center"/>
          </w:tcPr>
          <w:p w:rsidR="00ED79DA" w:rsidRPr="00B65581" w:rsidRDefault="00ED79DA" w:rsidP="00ED79DA">
            <w:pPr>
              <w:spacing w:after="0"/>
              <w:ind w:firstLineChars="200" w:firstLine="3168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D79DA" w:rsidRPr="00B65581" w:rsidRDefault="00ED79D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杨萍</w:t>
            </w:r>
          </w:p>
        </w:tc>
        <w:tc>
          <w:tcPr>
            <w:tcW w:w="1417" w:type="dxa"/>
            <w:vAlign w:val="center"/>
          </w:tcPr>
          <w:p w:rsidR="00ED79DA" w:rsidRPr="00B65581" w:rsidRDefault="00ED79DA" w:rsidP="00ED79DA">
            <w:pPr>
              <w:ind w:firstLineChars="150" w:firstLine="31680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60" w:type="dxa"/>
            <w:vAlign w:val="center"/>
          </w:tcPr>
          <w:p w:rsidR="00ED79DA" w:rsidRPr="00B65581" w:rsidRDefault="00ED79DA" w:rsidP="00ED79DA">
            <w:pPr>
              <w:ind w:firstLineChars="100" w:firstLine="316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vAlign w:val="center"/>
          </w:tcPr>
          <w:p w:rsidR="00ED79DA" w:rsidRPr="00B65581" w:rsidRDefault="00ED79DA" w:rsidP="00155DC9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D79DA" w:rsidRPr="00472D47" w:rsidTr="005C52A9">
        <w:tc>
          <w:tcPr>
            <w:tcW w:w="770" w:type="dxa"/>
            <w:vAlign w:val="center"/>
          </w:tcPr>
          <w:p w:rsidR="00ED79DA" w:rsidRPr="00B65581" w:rsidRDefault="00ED79DA" w:rsidP="00155DC9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3</w:t>
            </w:r>
          </w:p>
        </w:tc>
        <w:tc>
          <w:tcPr>
            <w:tcW w:w="1650" w:type="dxa"/>
            <w:vAlign w:val="center"/>
          </w:tcPr>
          <w:p w:rsidR="00ED79DA" w:rsidRPr="00B65581" w:rsidRDefault="00ED79DA" w:rsidP="00155DC9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南京市机关事务管理局</w:t>
            </w:r>
          </w:p>
        </w:tc>
        <w:tc>
          <w:tcPr>
            <w:tcW w:w="1848" w:type="dxa"/>
            <w:vAlign w:val="center"/>
          </w:tcPr>
          <w:p w:rsidR="00ED79DA" w:rsidRPr="00B65581" w:rsidRDefault="00ED79DA" w:rsidP="00155DC9">
            <w:pPr>
              <w:spacing w:after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南京市中心医院（南京市市级机关医院）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:rsidR="00ED79DA" w:rsidRPr="00B65581" w:rsidRDefault="00ED79DA" w:rsidP="00D26463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康复医学科针灸推拿学（编外）</w:t>
            </w: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ED79DA" w:rsidRPr="00B65581" w:rsidRDefault="00ED79DA" w:rsidP="009B7C0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专业技术岗</w:t>
            </w:r>
          </w:p>
        </w:tc>
        <w:tc>
          <w:tcPr>
            <w:tcW w:w="1418" w:type="dxa"/>
            <w:vAlign w:val="center"/>
          </w:tcPr>
          <w:p w:rsidR="00ED79DA" w:rsidRPr="00B65581" w:rsidRDefault="00ED79DA" w:rsidP="00ED79DA">
            <w:pPr>
              <w:spacing w:after="0"/>
              <w:ind w:firstLineChars="200" w:firstLine="3168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2</w:t>
            </w:r>
          </w:p>
          <w:p w:rsidR="00ED79DA" w:rsidRPr="00B65581" w:rsidRDefault="00ED79DA" w:rsidP="004667C4">
            <w:pPr>
              <w:spacing w:after="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79DA" w:rsidRPr="00B65581" w:rsidRDefault="00ED79D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徐燕</w:t>
            </w:r>
          </w:p>
        </w:tc>
        <w:tc>
          <w:tcPr>
            <w:tcW w:w="1417" w:type="dxa"/>
            <w:vAlign w:val="center"/>
          </w:tcPr>
          <w:p w:rsidR="00ED79DA" w:rsidRPr="00B65581" w:rsidRDefault="00ED79DA" w:rsidP="00ED79DA">
            <w:pPr>
              <w:ind w:firstLineChars="150" w:firstLine="31680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60" w:type="dxa"/>
            <w:vAlign w:val="center"/>
          </w:tcPr>
          <w:p w:rsidR="00ED79DA" w:rsidRPr="00B65581" w:rsidRDefault="00ED79DA" w:rsidP="00ED79DA">
            <w:pPr>
              <w:ind w:firstLineChars="100" w:firstLine="316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9" w:type="dxa"/>
            <w:vAlign w:val="center"/>
          </w:tcPr>
          <w:p w:rsidR="00ED79DA" w:rsidRPr="00B65581" w:rsidRDefault="00ED79DA" w:rsidP="00155DC9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D79DA" w:rsidRPr="00472D47" w:rsidTr="005C52A9">
        <w:trPr>
          <w:trHeight w:val="954"/>
        </w:trPr>
        <w:tc>
          <w:tcPr>
            <w:tcW w:w="770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4</w:t>
            </w:r>
          </w:p>
        </w:tc>
        <w:tc>
          <w:tcPr>
            <w:tcW w:w="1650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南京市机关事务管理局</w:t>
            </w:r>
          </w:p>
        </w:tc>
        <w:tc>
          <w:tcPr>
            <w:tcW w:w="1848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南京市中心医院（南京市市级机关医院）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:rsidR="00ED79DA" w:rsidRPr="00B65581" w:rsidRDefault="00ED79DA" w:rsidP="00B4208E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康复医学科针灸推拿学（编外）</w:t>
            </w: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ED79DA" w:rsidRPr="00B65581" w:rsidRDefault="00ED79DA" w:rsidP="00B4208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专业技术岗</w:t>
            </w:r>
          </w:p>
        </w:tc>
        <w:tc>
          <w:tcPr>
            <w:tcW w:w="1418" w:type="dxa"/>
            <w:vAlign w:val="center"/>
          </w:tcPr>
          <w:p w:rsidR="00ED79DA" w:rsidRPr="00B65581" w:rsidRDefault="00ED79DA" w:rsidP="00ED79DA">
            <w:pPr>
              <w:spacing w:after="0"/>
              <w:ind w:firstLineChars="200" w:firstLine="3168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2</w:t>
            </w:r>
          </w:p>
          <w:p w:rsidR="00ED79DA" w:rsidRPr="00B65581" w:rsidRDefault="00ED79DA" w:rsidP="00B4208E">
            <w:pPr>
              <w:spacing w:after="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79DA" w:rsidRPr="00B65581" w:rsidRDefault="00ED79D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刘羽</w:t>
            </w:r>
          </w:p>
        </w:tc>
        <w:tc>
          <w:tcPr>
            <w:tcW w:w="1417" w:type="dxa"/>
            <w:vAlign w:val="center"/>
          </w:tcPr>
          <w:p w:rsidR="00ED79DA" w:rsidRPr="00B65581" w:rsidRDefault="00ED79DA" w:rsidP="00ED79DA">
            <w:pPr>
              <w:ind w:firstLineChars="150" w:firstLine="31680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60" w:type="dxa"/>
            <w:vAlign w:val="center"/>
          </w:tcPr>
          <w:p w:rsidR="00ED79DA" w:rsidRPr="00B65581" w:rsidRDefault="00ED79DA" w:rsidP="00ED79DA">
            <w:pPr>
              <w:ind w:firstLineChars="100" w:firstLine="316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9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D79DA" w:rsidRPr="00472D47" w:rsidTr="005C52A9">
        <w:trPr>
          <w:trHeight w:val="460"/>
        </w:trPr>
        <w:tc>
          <w:tcPr>
            <w:tcW w:w="770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5</w:t>
            </w:r>
          </w:p>
        </w:tc>
        <w:tc>
          <w:tcPr>
            <w:tcW w:w="1650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南京市机关事务管理局</w:t>
            </w:r>
          </w:p>
        </w:tc>
        <w:tc>
          <w:tcPr>
            <w:tcW w:w="1848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南京市中心医院（南京市市级机关医院）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:rsidR="00ED79DA" w:rsidRPr="00B65581" w:rsidRDefault="00ED79DA" w:rsidP="00B4208E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康复医学科针灸推拿学（编外）</w:t>
            </w: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ED79DA" w:rsidRPr="00B65581" w:rsidRDefault="00ED79DA" w:rsidP="00B4208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专业技术岗</w:t>
            </w:r>
          </w:p>
        </w:tc>
        <w:tc>
          <w:tcPr>
            <w:tcW w:w="1418" w:type="dxa"/>
            <w:vAlign w:val="center"/>
          </w:tcPr>
          <w:p w:rsidR="00ED79DA" w:rsidRPr="00B65581" w:rsidRDefault="00ED79DA" w:rsidP="00ED79DA">
            <w:pPr>
              <w:spacing w:after="0"/>
              <w:ind w:firstLineChars="200" w:firstLine="3168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2</w:t>
            </w:r>
          </w:p>
          <w:p w:rsidR="00ED79DA" w:rsidRPr="00B65581" w:rsidRDefault="00ED79DA" w:rsidP="00B4208E">
            <w:pPr>
              <w:spacing w:after="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79DA" w:rsidRPr="00B65581" w:rsidRDefault="00ED79D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刘婷婷</w:t>
            </w:r>
          </w:p>
        </w:tc>
        <w:tc>
          <w:tcPr>
            <w:tcW w:w="1417" w:type="dxa"/>
            <w:vAlign w:val="center"/>
          </w:tcPr>
          <w:p w:rsidR="00ED79DA" w:rsidRPr="00B65581" w:rsidRDefault="00ED79DA" w:rsidP="00ED79DA">
            <w:pPr>
              <w:ind w:firstLineChars="150" w:firstLine="31680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60" w:type="dxa"/>
            <w:vAlign w:val="center"/>
          </w:tcPr>
          <w:p w:rsidR="00ED79DA" w:rsidRPr="00B65581" w:rsidRDefault="00ED79DA" w:rsidP="00ED79DA">
            <w:pPr>
              <w:ind w:firstLineChars="100" w:firstLine="316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9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D79DA" w:rsidRPr="00472D47" w:rsidTr="005C52A9">
        <w:tc>
          <w:tcPr>
            <w:tcW w:w="770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6</w:t>
            </w:r>
          </w:p>
        </w:tc>
        <w:tc>
          <w:tcPr>
            <w:tcW w:w="1650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南京市机关事务管理局</w:t>
            </w:r>
          </w:p>
        </w:tc>
        <w:tc>
          <w:tcPr>
            <w:tcW w:w="1848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南京市中心医院（南京市市级机关医院）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:rsidR="00ED79DA" w:rsidRPr="00B65581" w:rsidRDefault="00ED79DA" w:rsidP="00B4208E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康复医学科针灸推拿学（编外）</w:t>
            </w: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ED79DA" w:rsidRPr="00B65581" w:rsidRDefault="00ED79DA" w:rsidP="00B4208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专业技术岗</w:t>
            </w:r>
          </w:p>
        </w:tc>
        <w:tc>
          <w:tcPr>
            <w:tcW w:w="1418" w:type="dxa"/>
            <w:vAlign w:val="center"/>
          </w:tcPr>
          <w:p w:rsidR="00ED79DA" w:rsidRPr="00B65581" w:rsidRDefault="00ED79DA" w:rsidP="00ED79DA">
            <w:pPr>
              <w:spacing w:after="0"/>
              <w:ind w:firstLineChars="200" w:firstLine="3168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2</w:t>
            </w:r>
          </w:p>
          <w:p w:rsidR="00ED79DA" w:rsidRPr="00B65581" w:rsidRDefault="00ED79DA" w:rsidP="00B4208E">
            <w:pPr>
              <w:spacing w:after="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79DA" w:rsidRPr="00B65581" w:rsidRDefault="00ED79D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周攀</w:t>
            </w:r>
          </w:p>
        </w:tc>
        <w:tc>
          <w:tcPr>
            <w:tcW w:w="1417" w:type="dxa"/>
            <w:vAlign w:val="center"/>
          </w:tcPr>
          <w:p w:rsidR="00ED79DA" w:rsidRPr="00B65581" w:rsidRDefault="00ED79DA" w:rsidP="00ED79DA">
            <w:pPr>
              <w:ind w:firstLineChars="150" w:firstLine="31680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0" w:type="dxa"/>
            <w:vAlign w:val="center"/>
          </w:tcPr>
          <w:p w:rsidR="00ED79DA" w:rsidRPr="00B65581" w:rsidRDefault="00ED79DA" w:rsidP="00ED79DA">
            <w:pPr>
              <w:ind w:firstLineChars="100" w:firstLine="316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9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D79DA" w:rsidRPr="00472D47" w:rsidTr="005C52A9">
        <w:trPr>
          <w:trHeight w:val="1373"/>
        </w:trPr>
        <w:tc>
          <w:tcPr>
            <w:tcW w:w="770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7</w:t>
            </w:r>
          </w:p>
        </w:tc>
        <w:tc>
          <w:tcPr>
            <w:tcW w:w="1650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南京市机关事务管理局</w:t>
            </w:r>
          </w:p>
        </w:tc>
        <w:tc>
          <w:tcPr>
            <w:tcW w:w="1848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南京市中心医院（南京市市级机关医院）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:rsidR="00ED79DA" w:rsidRPr="00B65581" w:rsidRDefault="00ED79DA" w:rsidP="00B4208E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康复医学科针灸推拿学（编外）</w:t>
            </w: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ED79DA" w:rsidRPr="00B65581" w:rsidRDefault="00ED79DA" w:rsidP="00B4208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专业技术岗</w:t>
            </w:r>
          </w:p>
        </w:tc>
        <w:tc>
          <w:tcPr>
            <w:tcW w:w="1418" w:type="dxa"/>
            <w:vAlign w:val="center"/>
          </w:tcPr>
          <w:p w:rsidR="00ED79DA" w:rsidRPr="00B65581" w:rsidRDefault="00ED79DA" w:rsidP="00ED79DA">
            <w:pPr>
              <w:spacing w:after="0"/>
              <w:ind w:firstLineChars="200" w:firstLine="3168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2</w:t>
            </w:r>
          </w:p>
          <w:p w:rsidR="00ED79DA" w:rsidRPr="00B65581" w:rsidRDefault="00ED79DA" w:rsidP="00B4208E">
            <w:pPr>
              <w:spacing w:after="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79DA" w:rsidRPr="00B65581" w:rsidRDefault="00ED79D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袁满</w:t>
            </w:r>
          </w:p>
        </w:tc>
        <w:tc>
          <w:tcPr>
            <w:tcW w:w="1417" w:type="dxa"/>
            <w:vAlign w:val="center"/>
          </w:tcPr>
          <w:p w:rsidR="00ED79DA" w:rsidRPr="00B65581" w:rsidRDefault="00ED79DA" w:rsidP="00ED79DA">
            <w:pPr>
              <w:ind w:firstLineChars="150" w:firstLine="31680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0" w:type="dxa"/>
            <w:vAlign w:val="center"/>
          </w:tcPr>
          <w:p w:rsidR="00ED79DA" w:rsidRPr="00B65581" w:rsidRDefault="00ED79DA" w:rsidP="00ED79DA">
            <w:pPr>
              <w:ind w:firstLineChars="100" w:firstLine="316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9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D79DA" w:rsidRPr="00472D47" w:rsidTr="005C52A9">
        <w:tc>
          <w:tcPr>
            <w:tcW w:w="770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8</w:t>
            </w:r>
          </w:p>
        </w:tc>
        <w:tc>
          <w:tcPr>
            <w:tcW w:w="1650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南京市机关事务管理局</w:t>
            </w:r>
          </w:p>
        </w:tc>
        <w:tc>
          <w:tcPr>
            <w:tcW w:w="1848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南京市中心医院（南京市市级机关医院）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:rsidR="00ED79DA" w:rsidRPr="00B65581" w:rsidRDefault="00ED79DA" w:rsidP="00B4208E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康复医学科针灸推拿学（编外）</w:t>
            </w: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ED79DA" w:rsidRPr="00B65581" w:rsidRDefault="00ED79DA" w:rsidP="00B4208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专业技术岗</w:t>
            </w:r>
          </w:p>
        </w:tc>
        <w:tc>
          <w:tcPr>
            <w:tcW w:w="1418" w:type="dxa"/>
            <w:vAlign w:val="center"/>
          </w:tcPr>
          <w:p w:rsidR="00ED79DA" w:rsidRPr="00B65581" w:rsidRDefault="00ED79DA" w:rsidP="00ED79DA">
            <w:pPr>
              <w:spacing w:after="0"/>
              <w:ind w:firstLineChars="200" w:firstLine="3168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2</w:t>
            </w:r>
          </w:p>
          <w:p w:rsidR="00ED79DA" w:rsidRPr="00B65581" w:rsidRDefault="00ED79DA" w:rsidP="00B4208E">
            <w:pPr>
              <w:spacing w:after="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79DA" w:rsidRPr="00B65581" w:rsidRDefault="00ED79D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后明珠</w:t>
            </w:r>
          </w:p>
        </w:tc>
        <w:tc>
          <w:tcPr>
            <w:tcW w:w="1417" w:type="dxa"/>
            <w:vAlign w:val="center"/>
          </w:tcPr>
          <w:p w:rsidR="00ED79DA" w:rsidRPr="00B65581" w:rsidRDefault="00ED79DA" w:rsidP="00ED79DA">
            <w:pPr>
              <w:ind w:firstLineChars="150" w:firstLine="31680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0" w:type="dxa"/>
            <w:vAlign w:val="center"/>
          </w:tcPr>
          <w:p w:rsidR="00ED79DA" w:rsidRPr="00B65581" w:rsidRDefault="00ED79DA" w:rsidP="00ED79DA">
            <w:pPr>
              <w:ind w:firstLineChars="100" w:firstLine="316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9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D79DA" w:rsidRPr="00472D47" w:rsidTr="005C52A9">
        <w:tc>
          <w:tcPr>
            <w:tcW w:w="770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9</w:t>
            </w:r>
          </w:p>
        </w:tc>
        <w:tc>
          <w:tcPr>
            <w:tcW w:w="1650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南京市机关事务管理局</w:t>
            </w:r>
          </w:p>
        </w:tc>
        <w:tc>
          <w:tcPr>
            <w:tcW w:w="1848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南京市中心医院（南京市市级机关医院）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:rsidR="00ED79DA" w:rsidRPr="00B65581" w:rsidRDefault="00ED79DA" w:rsidP="00B4208E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康复医学科针灸推拿学（编外）</w:t>
            </w: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ED79DA" w:rsidRPr="00B65581" w:rsidRDefault="00ED79DA" w:rsidP="00B4208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专业技术岗</w:t>
            </w:r>
          </w:p>
        </w:tc>
        <w:tc>
          <w:tcPr>
            <w:tcW w:w="1418" w:type="dxa"/>
            <w:vAlign w:val="center"/>
          </w:tcPr>
          <w:p w:rsidR="00ED79DA" w:rsidRPr="00B65581" w:rsidRDefault="00ED79DA" w:rsidP="00ED79DA">
            <w:pPr>
              <w:spacing w:after="0"/>
              <w:ind w:firstLineChars="200" w:firstLine="3168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2</w:t>
            </w:r>
          </w:p>
          <w:p w:rsidR="00ED79DA" w:rsidRPr="00B65581" w:rsidRDefault="00ED79DA" w:rsidP="00B4208E">
            <w:pPr>
              <w:spacing w:after="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79DA" w:rsidRPr="00B65581" w:rsidRDefault="00ED79D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王梦娅</w:t>
            </w:r>
          </w:p>
        </w:tc>
        <w:tc>
          <w:tcPr>
            <w:tcW w:w="1417" w:type="dxa"/>
            <w:vAlign w:val="center"/>
          </w:tcPr>
          <w:p w:rsidR="00ED79DA" w:rsidRPr="00B65581" w:rsidRDefault="00ED79DA" w:rsidP="00ED79DA">
            <w:pPr>
              <w:ind w:firstLineChars="150" w:firstLine="31680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0" w:type="dxa"/>
            <w:vAlign w:val="center"/>
          </w:tcPr>
          <w:p w:rsidR="00ED79DA" w:rsidRPr="00B65581" w:rsidRDefault="00ED79DA" w:rsidP="00ED79DA">
            <w:pPr>
              <w:ind w:firstLineChars="100" w:firstLine="316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9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D79DA" w:rsidRPr="00472D47" w:rsidTr="005C52A9">
        <w:trPr>
          <w:trHeight w:val="375"/>
        </w:trPr>
        <w:tc>
          <w:tcPr>
            <w:tcW w:w="770" w:type="dxa"/>
            <w:vMerge w:val="restart"/>
            <w:vAlign w:val="center"/>
          </w:tcPr>
          <w:p w:rsidR="00ED79DA" w:rsidRPr="00767440" w:rsidRDefault="00ED79DA" w:rsidP="00B4208E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7440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650" w:type="dxa"/>
            <w:vMerge w:val="restart"/>
            <w:vAlign w:val="center"/>
          </w:tcPr>
          <w:p w:rsidR="00ED79DA" w:rsidRPr="00767440" w:rsidRDefault="00ED79DA" w:rsidP="00B4208E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7440">
              <w:rPr>
                <w:rFonts w:ascii="黑体" w:eastAsia="黑体" w:hAnsi="黑体" w:hint="eastAsia"/>
                <w:sz w:val="24"/>
                <w:szCs w:val="24"/>
              </w:rPr>
              <w:t>主管部门</w:t>
            </w:r>
          </w:p>
        </w:tc>
        <w:tc>
          <w:tcPr>
            <w:tcW w:w="1848" w:type="dxa"/>
            <w:vMerge w:val="restart"/>
            <w:vAlign w:val="center"/>
          </w:tcPr>
          <w:p w:rsidR="00ED79DA" w:rsidRPr="00767440" w:rsidRDefault="00ED79DA" w:rsidP="00B4208E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7440">
              <w:rPr>
                <w:rFonts w:ascii="黑体" w:eastAsia="黑体" w:hAnsi="黑体" w:hint="eastAsia"/>
                <w:sz w:val="24"/>
                <w:szCs w:val="24"/>
              </w:rPr>
              <w:t>招聘单位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  <w:vAlign w:val="center"/>
          </w:tcPr>
          <w:p w:rsidR="00ED79DA" w:rsidRPr="00767440" w:rsidRDefault="00ED79DA" w:rsidP="00B4208E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7440">
              <w:rPr>
                <w:rFonts w:ascii="黑体" w:eastAsia="黑体" w:hAnsi="黑体" w:hint="eastAsia"/>
                <w:sz w:val="24"/>
                <w:szCs w:val="24"/>
              </w:rPr>
              <w:t>招聘岗位</w:t>
            </w:r>
          </w:p>
        </w:tc>
        <w:tc>
          <w:tcPr>
            <w:tcW w:w="1418" w:type="dxa"/>
            <w:vMerge w:val="restart"/>
            <w:vAlign w:val="center"/>
          </w:tcPr>
          <w:p w:rsidR="00ED79DA" w:rsidRPr="00D55CA6" w:rsidRDefault="00ED79DA" w:rsidP="00B420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招聘人数</w:t>
            </w:r>
          </w:p>
        </w:tc>
        <w:tc>
          <w:tcPr>
            <w:tcW w:w="1559" w:type="dxa"/>
            <w:vMerge w:val="restart"/>
            <w:vAlign w:val="center"/>
          </w:tcPr>
          <w:p w:rsidR="00ED79DA" w:rsidRPr="00767440" w:rsidRDefault="00ED79DA" w:rsidP="00B4208E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7440">
              <w:rPr>
                <w:rFonts w:ascii="黑体" w:eastAsia="黑体" w:hAnsi="黑体" w:hint="eastAsia"/>
                <w:sz w:val="24"/>
                <w:szCs w:val="24"/>
              </w:rPr>
              <w:t>进入面试</w:t>
            </w:r>
          </w:p>
          <w:p w:rsidR="00ED79DA" w:rsidRPr="00767440" w:rsidRDefault="00ED79DA" w:rsidP="00B4208E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7440">
              <w:rPr>
                <w:rFonts w:ascii="黑体" w:eastAsia="黑体" w:hAnsi="黑体" w:hint="eastAsia"/>
                <w:sz w:val="24"/>
                <w:szCs w:val="24"/>
              </w:rPr>
              <w:t>人员姓名</w:t>
            </w:r>
          </w:p>
        </w:tc>
        <w:tc>
          <w:tcPr>
            <w:tcW w:w="1417" w:type="dxa"/>
            <w:vMerge w:val="restart"/>
            <w:vAlign w:val="center"/>
          </w:tcPr>
          <w:p w:rsidR="00ED79DA" w:rsidRPr="00767440" w:rsidRDefault="00ED79DA" w:rsidP="00B4208E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7440">
              <w:rPr>
                <w:rFonts w:ascii="黑体" w:eastAsia="黑体" w:hAnsi="黑体" w:hint="eastAsia"/>
                <w:sz w:val="24"/>
                <w:szCs w:val="24"/>
              </w:rPr>
              <w:t>笔试成绩</w:t>
            </w:r>
          </w:p>
        </w:tc>
        <w:tc>
          <w:tcPr>
            <w:tcW w:w="1560" w:type="dxa"/>
            <w:vMerge w:val="restart"/>
            <w:vAlign w:val="center"/>
          </w:tcPr>
          <w:p w:rsidR="00ED79DA" w:rsidRPr="00767440" w:rsidRDefault="00ED79DA" w:rsidP="00B4208E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7440">
              <w:rPr>
                <w:rFonts w:ascii="黑体" w:eastAsia="黑体" w:hAnsi="黑体" w:hint="eastAsia"/>
                <w:sz w:val="24"/>
                <w:szCs w:val="24"/>
              </w:rPr>
              <w:t>本招聘岗位内排名</w:t>
            </w:r>
          </w:p>
        </w:tc>
        <w:tc>
          <w:tcPr>
            <w:tcW w:w="1859" w:type="dxa"/>
            <w:vMerge w:val="restart"/>
            <w:vAlign w:val="center"/>
          </w:tcPr>
          <w:p w:rsidR="00ED79DA" w:rsidRPr="00767440" w:rsidRDefault="00ED79DA" w:rsidP="009B7C07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7440">
              <w:rPr>
                <w:rFonts w:ascii="黑体" w:eastAsia="黑体" w:hAnsi="黑体" w:hint="eastAsia"/>
                <w:sz w:val="24"/>
                <w:szCs w:val="24"/>
              </w:rPr>
              <w:t>其他说明</w:t>
            </w:r>
          </w:p>
        </w:tc>
      </w:tr>
      <w:tr w:rsidR="00ED79DA" w:rsidRPr="00472D47" w:rsidTr="005966BD">
        <w:trPr>
          <w:trHeight w:val="720"/>
        </w:trPr>
        <w:tc>
          <w:tcPr>
            <w:tcW w:w="770" w:type="dxa"/>
            <w:vMerge/>
            <w:vAlign w:val="center"/>
          </w:tcPr>
          <w:p w:rsidR="00ED79DA" w:rsidRDefault="00ED79DA" w:rsidP="00B4208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0" w:type="dxa"/>
            <w:vMerge/>
            <w:vAlign w:val="center"/>
          </w:tcPr>
          <w:p w:rsidR="00ED79DA" w:rsidRPr="009B7C07" w:rsidRDefault="00ED79DA" w:rsidP="00B4208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8" w:type="dxa"/>
            <w:vMerge/>
            <w:vAlign w:val="center"/>
          </w:tcPr>
          <w:p w:rsidR="00ED79DA" w:rsidRPr="009B7C07" w:rsidRDefault="00ED79DA" w:rsidP="00B4208E">
            <w:pPr>
              <w:spacing w:after="0"/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:rsidR="00ED79DA" w:rsidRPr="00D55CA6" w:rsidRDefault="00ED79DA" w:rsidP="00B420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55CA6">
              <w:rPr>
                <w:rFonts w:ascii="黑体" w:eastAsia="黑体" w:hAnsi="黑体" w:hint="eastAsia"/>
                <w:sz w:val="24"/>
                <w:szCs w:val="24"/>
              </w:rPr>
              <w:t>岗位名称</w:t>
            </w: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ED79DA" w:rsidRPr="00D55CA6" w:rsidRDefault="00ED79DA" w:rsidP="00B420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55CA6">
              <w:rPr>
                <w:rFonts w:ascii="黑体" w:eastAsia="黑体" w:hAnsi="黑体" w:hint="eastAsia"/>
                <w:sz w:val="24"/>
                <w:szCs w:val="24"/>
              </w:rPr>
              <w:t>岗位类别</w:t>
            </w:r>
          </w:p>
        </w:tc>
        <w:tc>
          <w:tcPr>
            <w:tcW w:w="1418" w:type="dxa"/>
            <w:vMerge/>
            <w:vAlign w:val="center"/>
          </w:tcPr>
          <w:p w:rsidR="00ED79DA" w:rsidRPr="009B7C07" w:rsidRDefault="00ED79DA" w:rsidP="00ED79DA">
            <w:pPr>
              <w:spacing w:after="0"/>
              <w:ind w:firstLineChars="200" w:firstLine="31680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D79DA" w:rsidRPr="009B7C07" w:rsidRDefault="00ED79D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D79DA" w:rsidRPr="009B7C07" w:rsidRDefault="00ED79DA" w:rsidP="00ED79DA">
            <w:pPr>
              <w:ind w:firstLineChars="150" w:firstLine="31680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D79DA" w:rsidRDefault="00ED79DA" w:rsidP="00ED79DA">
            <w:pPr>
              <w:ind w:firstLineChars="100" w:firstLine="31680"/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vMerge/>
            <w:vAlign w:val="center"/>
          </w:tcPr>
          <w:p w:rsidR="00ED79DA" w:rsidRPr="003C2B7D" w:rsidRDefault="00ED79DA" w:rsidP="00B4208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D79DA" w:rsidRPr="00472D47" w:rsidTr="005C52A9">
        <w:trPr>
          <w:trHeight w:val="1249"/>
        </w:trPr>
        <w:tc>
          <w:tcPr>
            <w:tcW w:w="770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1</w:t>
            </w:r>
          </w:p>
        </w:tc>
        <w:tc>
          <w:tcPr>
            <w:tcW w:w="1650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南京市机关事务管理局</w:t>
            </w:r>
          </w:p>
        </w:tc>
        <w:tc>
          <w:tcPr>
            <w:tcW w:w="1848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南京市中心医院（南京市市级机关医院）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:rsidR="00ED79DA" w:rsidRPr="00B65581" w:rsidRDefault="00ED79DA" w:rsidP="00B4208E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药剂科</w:t>
            </w:r>
            <w:r w:rsidRPr="00B65581">
              <w:rPr>
                <w:rFonts w:ascii="仿宋_GB2312" w:eastAsia="仿宋_GB2312" w:hAnsi="宋体"/>
                <w:color w:val="000000"/>
                <w:sz w:val="24"/>
                <w:szCs w:val="24"/>
              </w:rPr>
              <w:t xml:space="preserve"> </w:t>
            </w:r>
            <w:r w:rsidRPr="00B65581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（编外）</w:t>
            </w: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ED79DA" w:rsidRPr="00B65581" w:rsidRDefault="00ED79DA" w:rsidP="00B4208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专业技术岗</w:t>
            </w:r>
          </w:p>
        </w:tc>
        <w:tc>
          <w:tcPr>
            <w:tcW w:w="1418" w:type="dxa"/>
            <w:vAlign w:val="center"/>
          </w:tcPr>
          <w:p w:rsidR="00ED79DA" w:rsidRPr="00B65581" w:rsidRDefault="00ED79DA" w:rsidP="00ED79DA">
            <w:pPr>
              <w:spacing w:after="0"/>
              <w:ind w:firstLineChars="200" w:firstLine="3168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1</w:t>
            </w:r>
          </w:p>
          <w:p w:rsidR="00ED79DA" w:rsidRPr="00B65581" w:rsidRDefault="00ED79DA" w:rsidP="00B4208E">
            <w:pPr>
              <w:spacing w:after="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79DA" w:rsidRPr="00B65581" w:rsidRDefault="00ED79D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王雅蕊</w:t>
            </w:r>
          </w:p>
        </w:tc>
        <w:tc>
          <w:tcPr>
            <w:tcW w:w="1417" w:type="dxa"/>
            <w:vAlign w:val="center"/>
          </w:tcPr>
          <w:p w:rsidR="00ED79DA" w:rsidRPr="00B65581" w:rsidRDefault="00ED79DA">
            <w:pPr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 w:rsidRPr="00B65581">
              <w:rPr>
                <w:rFonts w:ascii="仿宋_GB2312" w:eastAsia="仿宋_GB2312"/>
                <w:sz w:val="20"/>
                <w:szCs w:val="20"/>
              </w:rPr>
              <w:t>81</w:t>
            </w:r>
          </w:p>
        </w:tc>
        <w:tc>
          <w:tcPr>
            <w:tcW w:w="1560" w:type="dxa"/>
            <w:vAlign w:val="center"/>
          </w:tcPr>
          <w:p w:rsidR="00ED79DA" w:rsidRPr="00B65581" w:rsidRDefault="00ED79DA" w:rsidP="00ED79DA">
            <w:pPr>
              <w:ind w:firstLineChars="100" w:firstLine="316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9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仿宋" w:hint="eastAsia"/>
                <w:sz w:val="24"/>
                <w:szCs w:val="24"/>
              </w:rPr>
              <w:t>排名第</w:t>
            </w:r>
            <w:r w:rsidRPr="00B65581">
              <w:rPr>
                <w:rFonts w:ascii="仿宋_GB2312" w:eastAsia="仿宋_GB2312" w:hAnsi="仿宋"/>
                <w:sz w:val="24"/>
                <w:szCs w:val="24"/>
              </w:rPr>
              <w:t>1</w:t>
            </w:r>
            <w:r w:rsidRPr="00B65581">
              <w:rPr>
                <w:rFonts w:ascii="仿宋_GB2312" w:eastAsia="仿宋_GB2312" w:hAnsi="仿宋" w:hint="eastAsia"/>
                <w:sz w:val="24"/>
                <w:szCs w:val="24"/>
              </w:rPr>
              <w:t>名第</w:t>
            </w:r>
            <w:r w:rsidRPr="00B65581">
              <w:rPr>
                <w:rFonts w:ascii="仿宋_GB2312" w:eastAsia="仿宋_GB2312" w:hAnsi="仿宋"/>
                <w:sz w:val="24"/>
                <w:szCs w:val="24"/>
              </w:rPr>
              <w:t>2</w:t>
            </w:r>
            <w:r w:rsidRPr="00B65581">
              <w:rPr>
                <w:rFonts w:ascii="仿宋_GB2312" w:eastAsia="仿宋_GB2312" w:hAnsi="仿宋" w:hint="eastAsia"/>
                <w:sz w:val="24"/>
                <w:szCs w:val="24"/>
              </w:rPr>
              <w:t>名考生弃考</w:t>
            </w:r>
          </w:p>
        </w:tc>
      </w:tr>
      <w:tr w:rsidR="00ED79DA" w:rsidRPr="00472D47" w:rsidTr="005C52A9">
        <w:trPr>
          <w:trHeight w:val="1255"/>
        </w:trPr>
        <w:tc>
          <w:tcPr>
            <w:tcW w:w="770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2</w:t>
            </w:r>
          </w:p>
        </w:tc>
        <w:tc>
          <w:tcPr>
            <w:tcW w:w="1650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南京市机关事务管理局</w:t>
            </w:r>
          </w:p>
        </w:tc>
        <w:tc>
          <w:tcPr>
            <w:tcW w:w="1848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南京市中心医院（南京市市级机关医院）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:rsidR="00ED79DA" w:rsidRPr="00B65581" w:rsidRDefault="00ED79DA" w:rsidP="00B4208E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药剂科</w:t>
            </w:r>
            <w:r w:rsidRPr="00B65581">
              <w:rPr>
                <w:rFonts w:ascii="仿宋_GB2312" w:eastAsia="仿宋_GB2312" w:hAnsi="宋体"/>
                <w:color w:val="000000"/>
                <w:sz w:val="24"/>
                <w:szCs w:val="24"/>
              </w:rPr>
              <w:t xml:space="preserve"> </w:t>
            </w:r>
            <w:r w:rsidRPr="00B65581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（编外）</w:t>
            </w: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ED79DA" w:rsidRPr="00B65581" w:rsidRDefault="00ED79DA" w:rsidP="00B4208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专业技术岗</w:t>
            </w:r>
          </w:p>
        </w:tc>
        <w:tc>
          <w:tcPr>
            <w:tcW w:w="1418" w:type="dxa"/>
            <w:vAlign w:val="center"/>
          </w:tcPr>
          <w:p w:rsidR="00ED79DA" w:rsidRPr="00B65581" w:rsidRDefault="00ED79DA" w:rsidP="00ED79DA">
            <w:pPr>
              <w:spacing w:after="0"/>
              <w:ind w:firstLineChars="200" w:firstLine="3168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1</w:t>
            </w:r>
          </w:p>
          <w:p w:rsidR="00ED79DA" w:rsidRPr="00B65581" w:rsidRDefault="00ED79DA" w:rsidP="00B4208E">
            <w:pPr>
              <w:spacing w:after="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79DA" w:rsidRPr="00B65581" w:rsidRDefault="00ED79D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秦靖</w:t>
            </w:r>
          </w:p>
        </w:tc>
        <w:tc>
          <w:tcPr>
            <w:tcW w:w="1417" w:type="dxa"/>
            <w:vAlign w:val="center"/>
          </w:tcPr>
          <w:p w:rsidR="00ED79DA" w:rsidRPr="00B65581" w:rsidRDefault="00ED79DA">
            <w:pPr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 w:rsidRPr="00B65581">
              <w:rPr>
                <w:rFonts w:ascii="仿宋_GB2312" w:eastAsia="仿宋_GB2312"/>
                <w:sz w:val="20"/>
                <w:szCs w:val="20"/>
              </w:rPr>
              <w:t>79</w:t>
            </w:r>
          </w:p>
        </w:tc>
        <w:tc>
          <w:tcPr>
            <w:tcW w:w="1560" w:type="dxa"/>
            <w:vAlign w:val="center"/>
          </w:tcPr>
          <w:p w:rsidR="00ED79DA" w:rsidRPr="00B65581" w:rsidRDefault="00ED79DA" w:rsidP="00ED79DA">
            <w:pPr>
              <w:ind w:firstLineChars="100" w:firstLine="316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9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仿宋" w:hint="eastAsia"/>
                <w:sz w:val="24"/>
                <w:szCs w:val="24"/>
              </w:rPr>
              <w:t>排名第</w:t>
            </w:r>
            <w:r w:rsidRPr="00B65581">
              <w:rPr>
                <w:rFonts w:ascii="仿宋_GB2312" w:eastAsia="仿宋_GB2312" w:hAnsi="仿宋"/>
                <w:sz w:val="24"/>
                <w:szCs w:val="24"/>
              </w:rPr>
              <w:t>1</w:t>
            </w:r>
            <w:r w:rsidRPr="00B65581">
              <w:rPr>
                <w:rFonts w:ascii="仿宋_GB2312" w:eastAsia="仿宋_GB2312" w:hAnsi="仿宋" w:hint="eastAsia"/>
                <w:sz w:val="24"/>
                <w:szCs w:val="24"/>
              </w:rPr>
              <w:t>名第</w:t>
            </w:r>
            <w:r w:rsidRPr="00B65581">
              <w:rPr>
                <w:rFonts w:ascii="仿宋_GB2312" w:eastAsia="仿宋_GB2312" w:hAnsi="仿宋"/>
                <w:sz w:val="24"/>
                <w:szCs w:val="24"/>
              </w:rPr>
              <w:t>2</w:t>
            </w:r>
            <w:r w:rsidRPr="00B65581">
              <w:rPr>
                <w:rFonts w:ascii="仿宋_GB2312" w:eastAsia="仿宋_GB2312" w:hAnsi="仿宋" w:hint="eastAsia"/>
                <w:sz w:val="24"/>
                <w:szCs w:val="24"/>
              </w:rPr>
              <w:t>名考生弃考，排名第</w:t>
            </w:r>
            <w:r w:rsidRPr="00B65581">
              <w:rPr>
                <w:rFonts w:ascii="仿宋_GB2312" w:eastAsia="仿宋_GB2312" w:hAnsi="仿宋"/>
                <w:sz w:val="24"/>
                <w:szCs w:val="24"/>
              </w:rPr>
              <w:t>4</w:t>
            </w:r>
            <w:r w:rsidRPr="00B65581">
              <w:rPr>
                <w:rFonts w:ascii="仿宋_GB2312" w:eastAsia="仿宋_GB2312" w:hAnsi="仿宋" w:hint="eastAsia"/>
                <w:sz w:val="24"/>
                <w:szCs w:val="24"/>
              </w:rPr>
              <w:t>名替补</w:t>
            </w:r>
          </w:p>
        </w:tc>
      </w:tr>
      <w:tr w:rsidR="00ED79DA" w:rsidRPr="00472D47" w:rsidTr="005C52A9">
        <w:trPr>
          <w:trHeight w:val="1241"/>
        </w:trPr>
        <w:tc>
          <w:tcPr>
            <w:tcW w:w="770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3</w:t>
            </w:r>
          </w:p>
        </w:tc>
        <w:tc>
          <w:tcPr>
            <w:tcW w:w="1650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南京市机关事务管理局</w:t>
            </w:r>
          </w:p>
        </w:tc>
        <w:tc>
          <w:tcPr>
            <w:tcW w:w="1848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南京市中心医院（南京市市级机关医院）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:rsidR="00ED79DA" w:rsidRPr="00B65581" w:rsidRDefault="00ED79DA" w:rsidP="00B4208E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药剂科</w:t>
            </w:r>
            <w:r w:rsidRPr="00B65581">
              <w:rPr>
                <w:rFonts w:ascii="仿宋_GB2312" w:eastAsia="仿宋_GB2312" w:hAnsi="宋体"/>
                <w:color w:val="000000"/>
                <w:sz w:val="24"/>
                <w:szCs w:val="24"/>
              </w:rPr>
              <w:t xml:space="preserve"> </w:t>
            </w:r>
            <w:r w:rsidRPr="00B65581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（编外）</w:t>
            </w: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ED79DA" w:rsidRPr="00B65581" w:rsidRDefault="00ED79DA" w:rsidP="00B4208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专业技术岗</w:t>
            </w:r>
          </w:p>
        </w:tc>
        <w:tc>
          <w:tcPr>
            <w:tcW w:w="1418" w:type="dxa"/>
            <w:vAlign w:val="center"/>
          </w:tcPr>
          <w:p w:rsidR="00ED79DA" w:rsidRPr="00B65581" w:rsidRDefault="00ED79DA" w:rsidP="00ED79DA">
            <w:pPr>
              <w:spacing w:after="0"/>
              <w:ind w:firstLineChars="200" w:firstLine="3168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1</w:t>
            </w:r>
          </w:p>
          <w:p w:rsidR="00ED79DA" w:rsidRPr="00B65581" w:rsidRDefault="00ED79DA" w:rsidP="00B4208E">
            <w:pPr>
              <w:spacing w:after="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79DA" w:rsidRPr="00B65581" w:rsidRDefault="00ED79D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朱</w:t>
            </w:r>
            <w:r w:rsidRPr="00B65581">
              <w:rPr>
                <w:rFonts w:ascii="仿宋_GB2312" w:eastAsia="宋体" w:hAnsi="宋体" w:hint="eastAsia"/>
                <w:sz w:val="24"/>
                <w:szCs w:val="24"/>
              </w:rPr>
              <w:t>珣</w:t>
            </w:r>
          </w:p>
        </w:tc>
        <w:tc>
          <w:tcPr>
            <w:tcW w:w="1417" w:type="dxa"/>
            <w:vAlign w:val="center"/>
          </w:tcPr>
          <w:p w:rsidR="00ED79DA" w:rsidRPr="00B65581" w:rsidRDefault="00ED79DA">
            <w:pPr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 w:rsidRPr="00B65581">
              <w:rPr>
                <w:rFonts w:ascii="仿宋_GB2312" w:eastAsia="仿宋_GB2312"/>
                <w:sz w:val="20"/>
                <w:szCs w:val="20"/>
              </w:rPr>
              <w:t>73</w:t>
            </w:r>
          </w:p>
        </w:tc>
        <w:tc>
          <w:tcPr>
            <w:tcW w:w="1560" w:type="dxa"/>
            <w:vAlign w:val="center"/>
          </w:tcPr>
          <w:p w:rsidR="00ED79DA" w:rsidRPr="00B65581" w:rsidRDefault="00ED79DA" w:rsidP="00ED79DA">
            <w:pPr>
              <w:ind w:firstLineChars="100" w:firstLine="316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vAlign w:val="center"/>
          </w:tcPr>
          <w:p w:rsidR="00ED79DA" w:rsidRPr="00B65581" w:rsidRDefault="00ED79DA" w:rsidP="00ED79DA">
            <w:pPr>
              <w:spacing w:after="0"/>
              <w:ind w:leftChars="-111" w:left="31680" w:firstLineChars="102" w:firstLine="316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仿宋" w:hint="eastAsia"/>
                <w:sz w:val="24"/>
                <w:szCs w:val="24"/>
              </w:rPr>
              <w:t>排名第</w:t>
            </w:r>
            <w:r w:rsidRPr="00B65581">
              <w:rPr>
                <w:rFonts w:ascii="仿宋_GB2312" w:eastAsia="仿宋_GB2312" w:hAnsi="仿宋"/>
                <w:sz w:val="24"/>
                <w:szCs w:val="24"/>
              </w:rPr>
              <w:t>1</w:t>
            </w:r>
            <w:r w:rsidRPr="00B65581">
              <w:rPr>
                <w:rFonts w:ascii="仿宋_GB2312" w:eastAsia="仿宋_GB2312" w:hAnsi="仿宋" w:hint="eastAsia"/>
                <w:sz w:val="24"/>
                <w:szCs w:val="24"/>
              </w:rPr>
              <w:t>名第</w:t>
            </w:r>
            <w:r w:rsidRPr="00B65581">
              <w:rPr>
                <w:rFonts w:ascii="仿宋_GB2312" w:eastAsia="仿宋_GB2312" w:hAnsi="仿宋"/>
                <w:sz w:val="24"/>
                <w:szCs w:val="24"/>
              </w:rPr>
              <w:t>2</w:t>
            </w:r>
            <w:r w:rsidRPr="00B65581">
              <w:rPr>
                <w:rFonts w:ascii="仿宋_GB2312" w:eastAsia="仿宋_GB2312" w:hAnsi="仿宋" w:hint="eastAsia"/>
                <w:sz w:val="24"/>
                <w:szCs w:val="24"/>
              </w:rPr>
              <w:t>名考生弃考，排名第</w:t>
            </w:r>
            <w:r w:rsidRPr="00B65581">
              <w:rPr>
                <w:rFonts w:ascii="仿宋_GB2312" w:eastAsia="仿宋_GB2312" w:hAnsi="仿宋"/>
                <w:sz w:val="24"/>
                <w:szCs w:val="24"/>
              </w:rPr>
              <w:t>5</w:t>
            </w:r>
            <w:r w:rsidRPr="00B65581">
              <w:rPr>
                <w:rFonts w:ascii="仿宋_GB2312" w:eastAsia="仿宋_GB2312" w:hAnsi="仿宋" w:hint="eastAsia"/>
                <w:sz w:val="24"/>
                <w:szCs w:val="24"/>
              </w:rPr>
              <w:t>名替补，另一名并列第</w:t>
            </w:r>
            <w:r w:rsidRPr="00B65581">
              <w:rPr>
                <w:rFonts w:ascii="仿宋_GB2312" w:eastAsia="仿宋_GB2312" w:hAnsi="仿宋"/>
                <w:sz w:val="24"/>
                <w:szCs w:val="24"/>
              </w:rPr>
              <w:t>5</w:t>
            </w:r>
            <w:r w:rsidRPr="00B65581">
              <w:rPr>
                <w:rFonts w:ascii="仿宋_GB2312" w:eastAsia="仿宋_GB2312" w:hAnsi="仿宋" w:hint="eastAsia"/>
                <w:sz w:val="24"/>
                <w:szCs w:val="24"/>
              </w:rPr>
              <w:t>名考生弃考</w:t>
            </w:r>
          </w:p>
        </w:tc>
      </w:tr>
      <w:tr w:rsidR="00ED79DA" w:rsidRPr="00767440" w:rsidTr="005C52A9">
        <w:trPr>
          <w:trHeight w:val="375"/>
        </w:trPr>
        <w:tc>
          <w:tcPr>
            <w:tcW w:w="770" w:type="dxa"/>
            <w:vMerge w:val="restart"/>
            <w:vAlign w:val="center"/>
          </w:tcPr>
          <w:p w:rsidR="00ED79DA" w:rsidRPr="00767440" w:rsidRDefault="00ED79DA" w:rsidP="00B4208E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7440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650" w:type="dxa"/>
            <w:vMerge w:val="restart"/>
            <w:vAlign w:val="center"/>
          </w:tcPr>
          <w:p w:rsidR="00ED79DA" w:rsidRPr="00767440" w:rsidRDefault="00ED79DA" w:rsidP="00B4208E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7440">
              <w:rPr>
                <w:rFonts w:ascii="黑体" w:eastAsia="黑体" w:hAnsi="黑体" w:hint="eastAsia"/>
                <w:sz w:val="24"/>
                <w:szCs w:val="24"/>
              </w:rPr>
              <w:t>主管部门</w:t>
            </w:r>
          </w:p>
        </w:tc>
        <w:tc>
          <w:tcPr>
            <w:tcW w:w="1848" w:type="dxa"/>
            <w:vMerge w:val="restart"/>
            <w:vAlign w:val="center"/>
          </w:tcPr>
          <w:p w:rsidR="00ED79DA" w:rsidRPr="00767440" w:rsidRDefault="00ED79DA" w:rsidP="00B4208E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7440">
              <w:rPr>
                <w:rFonts w:ascii="黑体" w:eastAsia="黑体" w:hAnsi="黑体" w:hint="eastAsia"/>
                <w:sz w:val="24"/>
                <w:szCs w:val="24"/>
              </w:rPr>
              <w:t>招聘单位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  <w:vAlign w:val="center"/>
          </w:tcPr>
          <w:p w:rsidR="00ED79DA" w:rsidRPr="00767440" w:rsidRDefault="00ED79DA" w:rsidP="00B4208E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7440">
              <w:rPr>
                <w:rFonts w:ascii="黑体" w:eastAsia="黑体" w:hAnsi="黑体" w:hint="eastAsia"/>
                <w:sz w:val="24"/>
                <w:szCs w:val="24"/>
              </w:rPr>
              <w:t>招聘岗位</w:t>
            </w:r>
          </w:p>
        </w:tc>
        <w:tc>
          <w:tcPr>
            <w:tcW w:w="1418" w:type="dxa"/>
            <w:vMerge w:val="restart"/>
            <w:vAlign w:val="center"/>
          </w:tcPr>
          <w:p w:rsidR="00ED79DA" w:rsidRPr="00D55CA6" w:rsidRDefault="00ED79DA" w:rsidP="00B420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招聘人数</w:t>
            </w:r>
          </w:p>
        </w:tc>
        <w:tc>
          <w:tcPr>
            <w:tcW w:w="1559" w:type="dxa"/>
            <w:vMerge w:val="restart"/>
            <w:vAlign w:val="center"/>
          </w:tcPr>
          <w:p w:rsidR="00ED79DA" w:rsidRPr="00767440" w:rsidRDefault="00ED79DA" w:rsidP="00B4208E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7440">
              <w:rPr>
                <w:rFonts w:ascii="黑体" w:eastAsia="黑体" w:hAnsi="黑体" w:hint="eastAsia"/>
                <w:sz w:val="24"/>
                <w:szCs w:val="24"/>
              </w:rPr>
              <w:t>进入面试</w:t>
            </w:r>
          </w:p>
          <w:p w:rsidR="00ED79DA" w:rsidRPr="00767440" w:rsidRDefault="00ED79DA" w:rsidP="00B4208E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7440">
              <w:rPr>
                <w:rFonts w:ascii="黑体" w:eastAsia="黑体" w:hAnsi="黑体" w:hint="eastAsia"/>
                <w:sz w:val="24"/>
                <w:szCs w:val="24"/>
              </w:rPr>
              <w:t>人员姓名</w:t>
            </w:r>
          </w:p>
        </w:tc>
        <w:tc>
          <w:tcPr>
            <w:tcW w:w="1417" w:type="dxa"/>
            <w:vMerge w:val="restart"/>
            <w:vAlign w:val="center"/>
          </w:tcPr>
          <w:p w:rsidR="00ED79DA" w:rsidRPr="00767440" w:rsidRDefault="00ED79DA" w:rsidP="00B4208E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7440">
              <w:rPr>
                <w:rFonts w:ascii="黑体" w:eastAsia="黑体" w:hAnsi="黑体" w:hint="eastAsia"/>
                <w:sz w:val="24"/>
                <w:szCs w:val="24"/>
              </w:rPr>
              <w:t>笔试成绩</w:t>
            </w:r>
          </w:p>
        </w:tc>
        <w:tc>
          <w:tcPr>
            <w:tcW w:w="1560" w:type="dxa"/>
            <w:vMerge w:val="restart"/>
            <w:vAlign w:val="center"/>
          </w:tcPr>
          <w:p w:rsidR="00ED79DA" w:rsidRPr="00767440" w:rsidRDefault="00ED79DA" w:rsidP="00B4208E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7440">
              <w:rPr>
                <w:rFonts w:ascii="黑体" w:eastAsia="黑体" w:hAnsi="黑体" w:hint="eastAsia"/>
                <w:sz w:val="24"/>
                <w:szCs w:val="24"/>
              </w:rPr>
              <w:t>本招聘岗位内排名</w:t>
            </w:r>
          </w:p>
        </w:tc>
        <w:tc>
          <w:tcPr>
            <w:tcW w:w="1859" w:type="dxa"/>
            <w:vMerge w:val="restart"/>
            <w:vAlign w:val="center"/>
          </w:tcPr>
          <w:p w:rsidR="00ED79DA" w:rsidRPr="00767440" w:rsidRDefault="00ED79DA" w:rsidP="00067839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7440">
              <w:rPr>
                <w:rFonts w:ascii="黑体" w:eastAsia="黑体" w:hAnsi="黑体" w:hint="eastAsia"/>
                <w:sz w:val="24"/>
                <w:szCs w:val="24"/>
              </w:rPr>
              <w:t>其他说明</w:t>
            </w:r>
          </w:p>
        </w:tc>
      </w:tr>
      <w:tr w:rsidR="00ED79DA" w:rsidRPr="003C2B7D" w:rsidTr="005C52A9">
        <w:tc>
          <w:tcPr>
            <w:tcW w:w="770" w:type="dxa"/>
            <w:vMerge/>
            <w:vAlign w:val="center"/>
          </w:tcPr>
          <w:p w:rsidR="00ED79DA" w:rsidRDefault="00ED79DA" w:rsidP="00B4208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0" w:type="dxa"/>
            <w:vMerge/>
            <w:vAlign w:val="center"/>
          </w:tcPr>
          <w:p w:rsidR="00ED79DA" w:rsidRPr="009B7C07" w:rsidRDefault="00ED79DA" w:rsidP="00B4208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8" w:type="dxa"/>
            <w:vMerge/>
            <w:vAlign w:val="center"/>
          </w:tcPr>
          <w:p w:rsidR="00ED79DA" w:rsidRPr="009B7C07" w:rsidRDefault="00ED79DA" w:rsidP="00B4208E">
            <w:pPr>
              <w:spacing w:after="0"/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:rsidR="00ED79DA" w:rsidRPr="00D55CA6" w:rsidRDefault="00ED79DA" w:rsidP="00B420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55CA6">
              <w:rPr>
                <w:rFonts w:ascii="黑体" w:eastAsia="黑体" w:hAnsi="黑体" w:hint="eastAsia"/>
                <w:sz w:val="24"/>
                <w:szCs w:val="24"/>
              </w:rPr>
              <w:t>岗位名称</w:t>
            </w: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ED79DA" w:rsidRPr="00D55CA6" w:rsidRDefault="00ED79DA" w:rsidP="00B420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55CA6">
              <w:rPr>
                <w:rFonts w:ascii="黑体" w:eastAsia="黑体" w:hAnsi="黑体" w:hint="eastAsia"/>
                <w:sz w:val="24"/>
                <w:szCs w:val="24"/>
              </w:rPr>
              <w:t>岗位类别</w:t>
            </w:r>
          </w:p>
        </w:tc>
        <w:tc>
          <w:tcPr>
            <w:tcW w:w="1418" w:type="dxa"/>
            <w:vMerge/>
            <w:vAlign w:val="center"/>
          </w:tcPr>
          <w:p w:rsidR="00ED79DA" w:rsidRPr="009B7C07" w:rsidRDefault="00ED79DA" w:rsidP="00ED79DA">
            <w:pPr>
              <w:spacing w:after="0"/>
              <w:ind w:firstLineChars="200" w:firstLine="31680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D79DA" w:rsidRPr="009B7C07" w:rsidRDefault="00ED79DA" w:rsidP="00B420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D79DA" w:rsidRPr="009B7C07" w:rsidRDefault="00ED79DA" w:rsidP="00ED79DA">
            <w:pPr>
              <w:ind w:firstLineChars="150" w:firstLine="31680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D79DA" w:rsidRDefault="00ED79DA" w:rsidP="00ED79DA">
            <w:pPr>
              <w:ind w:firstLineChars="100" w:firstLine="31680"/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vMerge/>
            <w:vAlign w:val="center"/>
          </w:tcPr>
          <w:p w:rsidR="00ED79DA" w:rsidRPr="003C2B7D" w:rsidRDefault="00ED79DA" w:rsidP="00B4208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D79DA" w:rsidRPr="003C2B7D" w:rsidTr="005C52A9">
        <w:trPr>
          <w:trHeight w:val="1007"/>
        </w:trPr>
        <w:tc>
          <w:tcPr>
            <w:tcW w:w="770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1</w:t>
            </w:r>
          </w:p>
        </w:tc>
        <w:tc>
          <w:tcPr>
            <w:tcW w:w="1650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南京市机关事务管理局</w:t>
            </w:r>
          </w:p>
        </w:tc>
        <w:tc>
          <w:tcPr>
            <w:tcW w:w="1848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南京市中心医院（南京市市级机关医院）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:rsidR="00ED79DA" w:rsidRPr="00B65581" w:rsidRDefault="00ED79DA" w:rsidP="00B4208E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医务处</w:t>
            </w:r>
            <w:r w:rsidRPr="00B65581">
              <w:rPr>
                <w:rFonts w:ascii="仿宋_GB2312" w:eastAsia="仿宋_GB2312" w:hAnsi="宋体"/>
                <w:color w:val="000000"/>
                <w:sz w:val="24"/>
                <w:szCs w:val="24"/>
              </w:rPr>
              <w:t xml:space="preserve"> </w:t>
            </w:r>
            <w:r w:rsidRPr="00B65581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（编外）</w:t>
            </w: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ED79DA" w:rsidRPr="00B65581" w:rsidRDefault="00ED79DA" w:rsidP="00B4208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专业技术岗</w:t>
            </w:r>
          </w:p>
        </w:tc>
        <w:tc>
          <w:tcPr>
            <w:tcW w:w="1418" w:type="dxa"/>
            <w:vAlign w:val="center"/>
          </w:tcPr>
          <w:p w:rsidR="00ED79DA" w:rsidRPr="00B65581" w:rsidRDefault="00ED79DA" w:rsidP="00ED79DA">
            <w:pPr>
              <w:spacing w:after="0"/>
              <w:ind w:firstLineChars="200" w:firstLine="3168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D79DA" w:rsidRPr="00B65581" w:rsidRDefault="00ED79DA" w:rsidP="00F54441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王菲菲</w:t>
            </w:r>
          </w:p>
        </w:tc>
        <w:tc>
          <w:tcPr>
            <w:tcW w:w="1417" w:type="dxa"/>
            <w:vAlign w:val="center"/>
          </w:tcPr>
          <w:p w:rsidR="00ED79DA" w:rsidRPr="00B65581" w:rsidRDefault="00ED79DA" w:rsidP="00B420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75</w:t>
            </w:r>
          </w:p>
        </w:tc>
        <w:tc>
          <w:tcPr>
            <w:tcW w:w="1560" w:type="dxa"/>
            <w:vAlign w:val="center"/>
          </w:tcPr>
          <w:p w:rsidR="00ED79DA" w:rsidRPr="00B65581" w:rsidRDefault="00ED79DA" w:rsidP="00ED79DA">
            <w:pPr>
              <w:ind w:firstLineChars="100" w:firstLine="316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D79DA" w:rsidRPr="003C2B7D" w:rsidTr="005C52A9">
        <w:tc>
          <w:tcPr>
            <w:tcW w:w="770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2</w:t>
            </w:r>
          </w:p>
        </w:tc>
        <w:tc>
          <w:tcPr>
            <w:tcW w:w="1650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南京市机关事务管理局</w:t>
            </w:r>
          </w:p>
        </w:tc>
        <w:tc>
          <w:tcPr>
            <w:tcW w:w="1848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南京市中心医院（南京市市级机关医院）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:rsidR="00ED79DA" w:rsidRPr="00B65581" w:rsidRDefault="00ED79DA" w:rsidP="0006783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color w:val="000000"/>
                <w:sz w:val="24"/>
                <w:szCs w:val="24"/>
              </w:rPr>
              <w:t xml:space="preserve"> </w:t>
            </w:r>
            <w:r w:rsidRPr="00B65581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医务处（编外）</w:t>
            </w: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ED79DA" w:rsidRPr="00B65581" w:rsidRDefault="00ED79DA" w:rsidP="00B4208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专业技术岗</w:t>
            </w:r>
          </w:p>
        </w:tc>
        <w:tc>
          <w:tcPr>
            <w:tcW w:w="1418" w:type="dxa"/>
            <w:vAlign w:val="center"/>
          </w:tcPr>
          <w:p w:rsidR="00ED79DA" w:rsidRPr="00B65581" w:rsidRDefault="00ED79DA" w:rsidP="00ED79DA">
            <w:pPr>
              <w:spacing w:after="0"/>
              <w:ind w:firstLineChars="200" w:firstLine="3168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2</w:t>
            </w:r>
          </w:p>
          <w:p w:rsidR="00ED79DA" w:rsidRPr="00B65581" w:rsidRDefault="00ED79DA" w:rsidP="00B4208E">
            <w:pPr>
              <w:spacing w:after="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79DA" w:rsidRPr="00B65581" w:rsidRDefault="00ED79D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丁洁</w:t>
            </w:r>
          </w:p>
        </w:tc>
        <w:tc>
          <w:tcPr>
            <w:tcW w:w="1417" w:type="dxa"/>
            <w:vAlign w:val="center"/>
          </w:tcPr>
          <w:p w:rsidR="00ED79DA" w:rsidRPr="00B65581" w:rsidRDefault="00ED79D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72</w:t>
            </w:r>
          </w:p>
        </w:tc>
        <w:tc>
          <w:tcPr>
            <w:tcW w:w="1560" w:type="dxa"/>
            <w:vAlign w:val="center"/>
          </w:tcPr>
          <w:p w:rsidR="00ED79DA" w:rsidRPr="00B65581" w:rsidRDefault="00ED79DA" w:rsidP="00ED79DA">
            <w:pPr>
              <w:ind w:firstLineChars="100" w:firstLine="316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9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排名第</w:t>
            </w:r>
            <w:r w:rsidRPr="00B65581">
              <w:rPr>
                <w:rFonts w:ascii="仿宋_GB2312" w:eastAsia="仿宋_GB2312" w:hAnsi="宋体"/>
                <w:sz w:val="24"/>
                <w:szCs w:val="24"/>
              </w:rPr>
              <w:t>2</w:t>
            </w: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名考生弃考</w:t>
            </w:r>
          </w:p>
        </w:tc>
      </w:tr>
      <w:tr w:rsidR="00ED79DA" w:rsidRPr="003C2B7D" w:rsidTr="005C52A9">
        <w:tc>
          <w:tcPr>
            <w:tcW w:w="770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3</w:t>
            </w:r>
          </w:p>
        </w:tc>
        <w:tc>
          <w:tcPr>
            <w:tcW w:w="1650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南京市机关事务管理局</w:t>
            </w:r>
          </w:p>
        </w:tc>
        <w:tc>
          <w:tcPr>
            <w:tcW w:w="1848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南京市中心医院（南京市市级机关医院）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:rsidR="00ED79DA" w:rsidRPr="00B65581" w:rsidRDefault="00ED79DA" w:rsidP="00B4208E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医务处</w:t>
            </w:r>
            <w:r w:rsidRPr="00B65581">
              <w:rPr>
                <w:rFonts w:ascii="仿宋_GB2312" w:eastAsia="仿宋_GB2312" w:hAnsi="宋体"/>
                <w:color w:val="000000"/>
                <w:sz w:val="24"/>
                <w:szCs w:val="24"/>
              </w:rPr>
              <w:t xml:space="preserve"> </w:t>
            </w:r>
            <w:r w:rsidRPr="00B65581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（编外）</w:t>
            </w: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ED79DA" w:rsidRPr="00B65581" w:rsidRDefault="00ED79DA" w:rsidP="00B4208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专业技术岗</w:t>
            </w:r>
          </w:p>
        </w:tc>
        <w:tc>
          <w:tcPr>
            <w:tcW w:w="1418" w:type="dxa"/>
            <w:vAlign w:val="center"/>
          </w:tcPr>
          <w:p w:rsidR="00ED79DA" w:rsidRPr="00B65581" w:rsidRDefault="00ED79DA" w:rsidP="00ED79DA">
            <w:pPr>
              <w:spacing w:after="0"/>
              <w:ind w:firstLineChars="200" w:firstLine="3168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D79DA" w:rsidRPr="00B65581" w:rsidRDefault="00ED79D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王晓菡</w:t>
            </w:r>
          </w:p>
        </w:tc>
        <w:tc>
          <w:tcPr>
            <w:tcW w:w="1417" w:type="dxa"/>
            <w:vAlign w:val="center"/>
          </w:tcPr>
          <w:p w:rsidR="00ED79DA" w:rsidRPr="00B65581" w:rsidRDefault="00ED79D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72</w:t>
            </w:r>
          </w:p>
        </w:tc>
        <w:tc>
          <w:tcPr>
            <w:tcW w:w="1560" w:type="dxa"/>
            <w:vAlign w:val="center"/>
          </w:tcPr>
          <w:p w:rsidR="00ED79DA" w:rsidRPr="00B65581" w:rsidRDefault="00ED79DA" w:rsidP="00ED79DA">
            <w:pPr>
              <w:ind w:firstLineChars="100" w:firstLine="316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9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D79DA" w:rsidRPr="003C2B7D" w:rsidTr="005C52A9">
        <w:tc>
          <w:tcPr>
            <w:tcW w:w="770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4</w:t>
            </w:r>
          </w:p>
        </w:tc>
        <w:tc>
          <w:tcPr>
            <w:tcW w:w="1650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南京市机关事务管理局</w:t>
            </w:r>
          </w:p>
        </w:tc>
        <w:tc>
          <w:tcPr>
            <w:tcW w:w="1848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南京市中心医院（南京市市级机关医院）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:rsidR="00ED79DA" w:rsidRPr="00B65581" w:rsidRDefault="00ED79DA" w:rsidP="00B4208E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医务处</w:t>
            </w:r>
            <w:r w:rsidRPr="00B65581">
              <w:rPr>
                <w:rFonts w:ascii="仿宋_GB2312" w:eastAsia="仿宋_GB2312" w:hAnsi="宋体"/>
                <w:color w:val="000000"/>
                <w:sz w:val="24"/>
                <w:szCs w:val="24"/>
              </w:rPr>
              <w:t xml:space="preserve"> </w:t>
            </w:r>
            <w:r w:rsidRPr="00B65581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（编外）</w:t>
            </w: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ED79DA" w:rsidRPr="00B65581" w:rsidRDefault="00ED79DA" w:rsidP="00B4208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专业技术岗</w:t>
            </w:r>
          </w:p>
        </w:tc>
        <w:tc>
          <w:tcPr>
            <w:tcW w:w="1418" w:type="dxa"/>
            <w:vAlign w:val="center"/>
          </w:tcPr>
          <w:p w:rsidR="00ED79DA" w:rsidRPr="00B65581" w:rsidRDefault="00ED79DA" w:rsidP="00ED79DA">
            <w:pPr>
              <w:spacing w:after="0"/>
              <w:ind w:firstLineChars="200" w:firstLine="3168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D79DA" w:rsidRPr="00B65581" w:rsidRDefault="00ED79D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刘海燕</w:t>
            </w:r>
          </w:p>
        </w:tc>
        <w:tc>
          <w:tcPr>
            <w:tcW w:w="1417" w:type="dxa"/>
            <w:vAlign w:val="center"/>
          </w:tcPr>
          <w:p w:rsidR="00ED79DA" w:rsidRPr="00B65581" w:rsidRDefault="00ED79D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71</w:t>
            </w:r>
          </w:p>
        </w:tc>
        <w:tc>
          <w:tcPr>
            <w:tcW w:w="1560" w:type="dxa"/>
            <w:vAlign w:val="center"/>
          </w:tcPr>
          <w:p w:rsidR="00ED79DA" w:rsidRPr="00B65581" w:rsidRDefault="00ED79DA" w:rsidP="00ED79DA">
            <w:pPr>
              <w:ind w:firstLineChars="100" w:firstLine="316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D79DA" w:rsidRPr="003C2B7D" w:rsidTr="005C52A9">
        <w:tc>
          <w:tcPr>
            <w:tcW w:w="770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5</w:t>
            </w:r>
          </w:p>
        </w:tc>
        <w:tc>
          <w:tcPr>
            <w:tcW w:w="1650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南京市机关事务管理局</w:t>
            </w:r>
          </w:p>
        </w:tc>
        <w:tc>
          <w:tcPr>
            <w:tcW w:w="1848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南京市中心医院（南京市市级机关医院）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:rsidR="00ED79DA" w:rsidRPr="00B65581" w:rsidRDefault="00ED79DA" w:rsidP="00B4208E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医务处</w:t>
            </w:r>
            <w:r w:rsidRPr="00B65581">
              <w:rPr>
                <w:rFonts w:ascii="仿宋_GB2312" w:eastAsia="仿宋_GB2312" w:hAnsi="宋体"/>
                <w:color w:val="000000"/>
                <w:sz w:val="24"/>
                <w:szCs w:val="24"/>
              </w:rPr>
              <w:t xml:space="preserve"> </w:t>
            </w:r>
            <w:r w:rsidRPr="00B65581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（编外）</w:t>
            </w: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ED79DA" w:rsidRPr="00B65581" w:rsidRDefault="00ED79DA" w:rsidP="00B4208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专业技术岗</w:t>
            </w:r>
          </w:p>
        </w:tc>
        <w:tc>
          <w:tcPr>
            <w:tcW w:w="1418" w:type="dxa"/>
            <w:vAlign w:val="center"/>
          </w:tcPr>
          <w:p w:rsidR="00ED79DA" w:rsidRPr="00B65581" w:rsidRDefault="00ED79DA" w:rsidP="00ED79DA">
            <w:pPr>
              <w:spacing w:after="0"/>
              <w:ind w:firstLineChars="200" w:firstLine="3168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D79DA" w:rsidRPr="00B65581" w:rsidRDefault="00ED79D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纪执露</w:t>
            </w:r>
          </w:p>
        </w:tc>
        <w:tc>
          <w:tcPr>
            <w:tcW w:w="1417" w:type="dxa"/>
            <w:vAlign w:val="center"/>
          </w:tcPr>
          <w:p w:rsidR="00ED79DA" w:rsidRPr="00B65581" w:rsidRDefault="00ED79D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71</w:t>
            </w:r>
          </w:p>
        </w:tc>
        <w:tc>
          <w:tcPr>
            <w:tcW w:w="1560" w:type="dxa"/>
            <w:vAlign w:val="center"/>
          </w:tcPr>
          <w:p w:rsidR="00ED79DA" w:rsidRPr="00B65581" w:rsidRDefault="00ED79DA" w:rsidP="00ED79DA">
            <w:pPr>
              <w:ind w:firstLineChars="100" w:firstLine="316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D79DA" w:rsidRPr="003C2B7D" w:rsidTr="005C52A9">
        <w:tc>
          <w:tcPr>
            <w:tcW w:w="770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6</w:t>
            </w:r>
          </w:p>
        </w:tc>
        <w:tc>
          <w:tcPr>
            <w:tcW w:w="1650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南京市机关事务管理局</w:t>
            </w:r>
          </w:p>
        </w:tc>
        <w:tc>
          <w:tcPr>
            <w:tcW w:w="1848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南京市中心医院（南京市市级机关医院）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:rsidR="00ED79DA" w:rsidRPr="00B65581" w:rsidRDefault="00ED79DA" w:rsidP="00B4208E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医务处</w:t>
            </w:r>
            <w:r w:rsidRPr="00B65581">
              <w:rPr>
                <w:rFonts w:ascii="仿宋_GB2312" w:eastAsia="仿宋_GB2312" w:hAnsi="宋体"/>
                <w:color w:val="000000"/>
                <w:sz w:val="24"/>
                <w:szCs w:val="24"/>
              </w:rPr>
              <w:t xml:space="preserve"> </w:t>
            </w:r>
            <w:r w:rsidRPr="00B65581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（编外）</w:t>
            </w: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ED79DA" w:rsidRPr="00B65581" w:rsidRDefault="00ED79DA" w:rsidP="00B4208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专业技术岗</w:t>
            </w:r>
          </w:p>
        </w:tc>
        <w:tc>
          <w:tcPr>
            <w:tcW w:w="1418" w:type="dxa"/>
            <w:vAlign w:val="center"/>
          </w:tcPr>
          <w:p w:rsidR="00ED79DA" w:rsidRPr="00B65581" w:rsidRDefault="00ED79DA" w:rsidP="00ED79DA">
            <w:pPr>
              <w:spacing w:after="0"/>
              <w:ind w:firstLineChars="200" w:firstLine="3168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D79DA" w:rsidRPr="00B65581" w:rsidRDefault="00ED79D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马旭</w:t>
            </w:r>
          </w:p>
        </w:tc>
        <w:tc>
          <w:tcPr>
            <w:tcW w:w="1417" w:type="dxa"/>
            <w:vAlign w:val="center"/>
          </w:tcPr>
          <w:p w:rsidR="00ED79DA" w:rsidRPr="00B65581" w:rsidRDefault="00ED79D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71</w:t>
            </w:r>
          </w:p>
        </w:tc>
        <w:tc>
          <w:tcPr>
            <w:tcW w:w="1560" w:type="dxa"/>
            <w:vAlign w:val="center"/>
          </w:tcPr>
          <w:p w:rsidR="00ED79DA" w:rsidRPr="00B65581" w:rsidRDefault="00ED79DA" w:rsidP="00ED79DA">
            <w:pPr>
              <w:ind w:firstLineChars="100" w:firstLine="316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D79DA" w:rsidRPr="00767440" w:rsidTr="005C52A9">
        <w:trPr>
          <w:trHeight w:val="375"/>
        </w:trPr>
        <w:tc>
          <w:tcPr>
            <w:tcW w:w="770" w:type="dxa"/>
            <w:vMerge w:val="restart"/>
            <w:vAlign w:val="center"/>
          </w:tcPr>
          <w:p w:rsidR="00ED79DA" w:rsidRPr="00767440" w:rsidRDefault="00ED79DA" w:rsidP="00B4208E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7440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650" w:type="dxa"/>
            <w:vMerge w:val="restart"/>
            <w:vAlign w:val="center"/>
          </w:tcPr>
          <w:p w:rsidR="00ED79DA" w:rsidRPr="00767440" w:rsidRDefault="00ED79DA" w:rsidP="00B4208E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7440">
              <w:rPr>
                <w:rFonts w:ascii="黑体" w:eastAsia="黑体" w:hAnsi="黑体" w:hint="eastAsia"/>
                <w:sz w:val="24"/>
                <w:szCs w:val="24"/>
              </w:rPr>
              <w:t>主管部门</w:t>
            </w:r>
          </w:p>
        </w:tc>
        <w:tc>
          <w:tcPr>
            <w:tcW w:w="1848" w:type="dxa"/>
            <w:vMerge w:val="restart"/>
            <w:vAlign w:val="center"/>
          </w:tcPr>
          <w:p w:rsidR="00ED79DA" w:rsidRPr="00767440" w:rsidRDefault="00ED79DA" w:rsidP="00B4208E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7440">
              <w:rPr>
                <w:rFonts w:ascii="黑体" w:eastAsia="黑体" w:hAnsi="黑体" w:hint="eastAsia"/>
                <w:sz w:val="24"/>
                <w:szCs w:val="24"/>
              </w:rPr>
              <w:t>招聘单位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  <w:vAlign w:val="center"/>
          </w:tcPr>
          <w:p w:rsidR="00ED79DA" w:rsidRPr="00767440" w:rsidRDefault="00ED79DA" w:rsidP="00B4208E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7440">
              <w:rPr>
                <w:rFonts w:ascii="黑体" w:eastAsia="黑体" w:hAnsi="黑体" w:hint="eastAsia"/>
                <w:sz w:val="24"/>
                <w:szCs w:val="24"/>
              </w:rPr>
              <w:t>招聘岗位</w:t>
            </w:r>
          </w:p>
        </w:tc>
        <w:tc>
          <w:tcPr>
            <w:tcW w:w="1418" w:type="dxa"/>
            <w:vMerge w:val="restart"/>
            <w:vAlign w:val="center"/>
          </w:tcPr>
          <w:p w:rsidR="00ED79DA" w:rsidRPr="00D55CA6" w:rsidRDefault="00ED79DA" w:rsidP="00B420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招聘人数</w:t>
            </w:r>
          </w:p>
        </w:tc>
        <w:tc>
          <w:tcPr>
            <w:tcW w:w="1559" w:type="dxa"/>
            <w:vMerge w:val="restart"/>
            <w:vAlign w:val="center"/>
          </w:tcPr>
          <w:p w:rsidR="00ED79DA" w:rsidRPr="00767440" w:rsidRDefault="00ED79DA" w:rsidP="00B4208E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7440">
              <w:rPr>
                <w:rFonts w:ascii="黑体" w:eastAsia="黑体" w:hAnsi="黑体" w:hint="eastAsia"/>
                <w:sz w:val="24"/>
                <w:szCs w:val="24"/>
              </w:rPr>
              <w:t>进入面试</w:t>
            </w:r>
          </w:p>
          <w:p w:rsidR="00ED79DA" w:rsidRPr="00767440" w:rsidRDefault="00ED79DA" w:rsidP="00B4208E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7440">
              <w:rPr>
                <w:rFonts w:ascii="黑体" w:eastAsia="黑体" w:hAnsi="黑体" w:hint="eastAsia"/>
                <w:sz w:val="24"/>
                <w:szCs w:val="24"/>
              </w:rPr>
              <w:t>人员姓名</w:t>
            </w:r>
          </w:p>
        </w:tc>
        <w:tc>
          <w:tcPr>
            <w:tcW w:w="1417" w:type="dxa"/>
            <w:vMerge w:val="restart"/>
            <w:vAlign w:val="center"/>
          </w:tcPr>
          <w:p w:rsidR="00ED79DA" w:rsidRPr="00767440" w:rsidRDefault="00ED79DA" w:rsidP="00B4208E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7440">
              <w:rPr>
                <w:rFonts w:ascii="黑体" w:eastAsia="黑体" w:hAnsi="黑体" w:hint="eastAsia"/>
                <w:sz w:val="24"/>
                <w:szCs w:val="24"/>
              </w:rPr>
              <w:t>笔试成绩</w:t>
            </w:r>
          </w:p>
        </w:tc>
        <w:tc>
          <w:tcPr>
            <w:tcW w:w="1560" w:type="dxa"/>
            <w:vMerge w:val="restart"/>
            <w:vAlign w:val="center"/>
          </w:tcPr>
          <w:p w:rsidR="00ED79DA" w:rsidRPr="00767440" w:rsidRDefault="00ED79DA" w:rsidP="00B4208E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7440">
              <w:rPr>
                <w:rFonts w:ascii="黑体" w:eastAsia="黑体" w:hAnsi="黑体" w:hint="eastAsia"/>
                <w:sz w:val="24"/>
                <w:szCs w:val="24"/>
              </w:rPr>
              <w:t>本招聘岗位内排名</w:t>
            </w:r>
          </w:p>
        </w:tc>
        <w:tc>
          <w:tcPr>
            <w:tcW w:w="1859" w:type="dxa"/>
            <w:vMerge w:val="restart"/>
            <w:vAlign w:val="center"/>
          </w:tcPr>
          <w:p w:rsidR="00ED79DA" w:rsidRPr="00767440" w:rsidRDefault="00ED79DA" w:rsidP="00B4208E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7440">
              <w:rPr>
                <w:rFonts w:ascii="黑体" w:eastAsia="黑体" w:hAnsi="黑体" w:hint="eastAsia"/>
                <w:sz w:val="24"/>
                <w:szCs w:val="24"/>
              </w:rPr>
              <w:t>其他说明</w:t>
            </w:r>
          </w:p>
        </w:tc>
      </w:tr>
      <w:tr w:rsidR="00ED79DA" w:rsidRPr="003C2B7D" w:rsidTr="005C52A9">
        <w:trPr>
          <w:trHeight w:val="686"/>
        </w:trPr>
        <w:tc>
          <w:tcPr>
            <w:tcW w:w="770" w:type="dxa"/>
            <w:vMerge/>
            <w:vAlign w:val="center"/>
          </w:tcPr>
          <w:p w:rsidR="00ED79DA" w:rsidRDefault="00ED79DA" w:rsidP="00B4208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0" w:type="dxa"/>
            <w:vMerge/>
            <w:vAlign w:val="center"/>
          </w:tcPr>
          <w:p w:rsidR="00ED79DA" w:rsidRPr="009B7C07" w:rsidRDefault="00ED79DA" w:rsidP="00B4208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8" w:type="dxa"/>
            <w:vMerge/>
            <w:vAlign w:val="center"/>
          </w:tcPr>
          <w:p w:rsidR="00ED79DA" w:rsidRPr="009B7C07" w:rsidRDefault="00ED79DA" w:rsidP="00B4208E">
            <w:pPr>
              <w:spacing w:after="0"/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:rsidR="00ED79DA" w:rsidRPr="00D55CA6" w:rsidRDefault="00ED79DA" w:rsidP="00B420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55CA6">
              <w:rPr>
                <w:rFonts w:ascii="黑体" w:eastAsia="黑体" w:hAnsi="黑体" w:hint="eastAsia"/>
                <w:sz w:val="24"/>
                <w:szCs w:val="24"/>
              </w:rPr>
              <w:t>岗位名称</w:t>
            </w: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ED79DA" w:rsidRPr="00D55CA6" w:rsidRDefault="00ED79DA" w:rsidP="00B420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55CA6">
              <w:rPr>
                <w:rFonts w:ascii="黑体" w:eastAsia="黑体" w:hAnsi="黑体" w:hint="eastAsia"/>
                <w:sz w:val="24"/>
                <w:szCs w:val="24"/>
              </w:rPr>
              <w:t>岗位类别</w:t>
            </w:r>
          </w:p>
        </w:tc>
        <w:tc>
          <w:tcPr>
            <w:tcW w:w="1418" w:type="dxa"/>
            <w:vMerge/>
            <w:vAlign w:val="center"/>
          </w:tcPr>
          <w:p w:rsidR="00ED79DA" w:rsidRPr="009B7C07" w:rsidRDefault="00ED79DA" w:rsidP="00ED79DA">
            <w:pPr>
              <w:spacing w:after="0"/>
              <w:ind w:firstLineChars="200" w:firstLine="31680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D79DA" w:rsidRPr="009B7C07" w:rsidRDefault="00ED79DA" w:rsidP="00B420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D79DA" w:rsidRPr="009B7C07" w:rsidRDefault="00ED79DA" w:rsidP="00ED79DA">
            <w:pPr>
              <w:ind w:firstLineChars="150" w:firstLine="31680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D79DA" w:rsidRDefault="00ED79DA" w:rsidP="00ED79DA">
            <w:pPr>
              <w:ind w:firstLineChars="100" w:firstLine="31680"/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vMerge/>
            <w:vAlign w:val="center"/>
          </w:tcPr>
          <w:p w:rsidR="00ED79DA" w:rsidRPr="003C2B7D" w:rsidRDefault="00ED79DA" w:rsidP="00B4208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D79DA" w:rsidRPr="003C2B7D" w:rsidTr="005C52A9">
        <w:trPr>
          <w:trHeight w:val="1007"/>
        </w:trPr>
        <w:tc>
          <w:tcPr>
            <w:tcW w:w="770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1</w:t>
            </w:r>
          </w:p>
        </w:tc>
        <w:tc>
          <w:tcPr>
            <w:tcW w:w="1650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南京市机关事务管理局</w:t>
            </w:r>
          </w:p>
        </w:tc>
        <w:tc>
          <w:tcPr>
            <w:tcW w:w="1848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南京市中心医院（南京市市级机关医院）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:rsidR="00ED79DA" w:rsidRPr="00B65581" w:rsidRDefault="00ED79DA" w:rsidP="00B4208E">
            <w:pPr>
              <w:jc w:val="center"/>
              <w:rPr>
                <w:rFonts w:ascii="仿宋_GB2312" w:eastAsia="仿宋_GB2312" w:hAnsi="宋体"/>
                <w:color w:val="000000"/>
                <w:sz w:val="21"/>
                <w:szCs w:val="21"/>
              </w:rPr>
            </w:pPr>
            <w:r w:rsidRPr="00B65581"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重症医学科、心电、耳鼻喉科</w:t>
            </w:r>
            <w:r w:rsidRPr="00B65581">
              <w:rPr>
                <w:rFonts w:ascii="仿宋_GB2312" w:eastAsia="仿宋_GB2312" w:hAnsi="宋体"/>
                <w:color w:val="000000"/>
                <w:sz w:val="21"/>
                <w:szCs w:val="21"/>
              </w:rPr>
              <w:t xml:space="preserve"> </w:t>
            </w:r>
            <w:r w:rsidRPr="00B65581"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（编外）</w:t>
            </w: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ED79DA" w:rsidRPr="00B65581" w:rsidRDefault="00ED79DA" w:rsidP="00B4208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专业技术岗</w:t>
            </w:r>
          </w:p>
        </w:tc>
        <w:tc>
          <w:tcPr>
            <w:tcW w:w="1418" w:type="dxa"/>
            <w:vAlign w:val="center"/>
          </w:tcPr>
          <w:p w:rsidR="00ED79DA" w:rsidRPr="00B65581" w:rsidRDefault="00ED79DA" w:rsidP="00ED79DA">
            <w:pPr>
              <w:spacing w:after="0"/>
              <w:ind w:firstLineChars="200" w:firstLine="3168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ED79DA" w:rsidRPr="00B65581" w:rsidRDefault="00ED79D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朱承媛</w:t>
            </w:r>
          </w:p>
        </w:tc>
        <w:tc>
          <w:tcPr>
            <w:tcW w:w="1417" w:type="dxa"/>
            <w:vAlign w:val="center"/>
          </w:tcPr>
          <w:p w:rsidR="00ED79DA" w:rsidRPr="00B65581" w:rsidRDefault="00ED79D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66</w:t>
            </w:r>
          </w:p>
        </w:tc>
        <w:tc>
          <w:tcPr>
            <w:tcW w:w="1560" w:type="dxa"/>
            <w:vAlign w:val="center"/>
          </w:tcPr>
          <w:p w:rsidR="00ED79DA" w:rsidRPr="00B65581" w:rsidRDefault="00ED79DA" w:rsidP="00ED79DA">
            <w:pPr>
              <w:ind w:firstLineChars="100" w:firstLine="316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D79DA" w:rsidRPr="003C2B7D" w:rsidTr="005C52A9">
        <w:tc>
          <w:tcPr>
            <w:tcW w:w="770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2</w:t>
            </w:r>
          </w:p>
        </w:tc>
        <w:tc>
          <w:tcPr>
            <w:tcW w:w="1650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南京市机关事务管理局</w:t>
            </w:r>
          </w:p>
        </w:tc>
        <w:tc>
          <w:tcPr>
            <w:tcW w:w="1848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南京市中心医院（南京市市级机关医院）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:rsidR="00ED79DA" w:rsidRPr="00B65581" w:rsidRDefault="00ED79DA" w:rsidP="00B4208E">
            <w:pPr>
              <w:jc w:val="center"/>
              <w:rPr>
                <w:rFonts w:ascii="仿宋_GB2312" w:eastAsia="仿宋_GB2312" w:hAnsi="宋体"/>
                <w:color w:val="000000"/>
                <w:sz w:val="21"/>
                <w:szCs w:val="21"/>
              </w:rPr>
            </w:pPr>
            <w:r w:rsidRPr="00B65581"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重症医学科、心电、耳鼻喉科</w:t>
            </w:r>
            <w:r w:rsidRPr="00B65581">
              <w:rPr>
                <w:rFonts w:ascii="仿宋_GB2312" w:eastAsia="仿宋_GB2312" w:hAnsi="宋体"/>
                <w:color w:val="000000"/>
                <w:sz w:val="21"/>
                <w:szCs w:val="21"/>
              </w:rPr>
              <w:t xml:space="preserve"> </w:t>
            </w:r>
            <w:r w:rsidRPr="00B65581"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（编外）</w:t>
            </w: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ED79DA" w:rsidRPr="00B65581" w:rsidRDefault="00ED79DA" w:rsidP="00B4208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专业技术岗</w:t>
            </w:r>
          </w:p>
        </w:tc>
        <w:tc>
          <w:tcPr>
            <w:tcW w:w="1418" w:type="dxa"/>
            <w:vAlign w:val="center"/>
          </w:tcPr>
          <w:p w:rsidR="00ED79DA" w:rsidRPr="00B65581" w:rsidRDefault="00ED79DA" w:rsidP="00ED79DA">
            <w:pPr>
              <w:spacing w:after="0"/>
              <w:ind w:firstLineChars="200" w:firstLine="3168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ED79DA" w:rsidRPr="00B65581" w:rsidRDefault="00ED79D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张茜</w:t>
            </w:r>
          </w:p>
        </w:tc>
        <w:tc>
          <w:tcPr>
            <w:tcW w:w="1417" w:type="dxa"/>
            <w:vAlign w:val="center"/>
          </w:tcPr>
          <w:p w:rsidR="00ED79DA" w:rsidRPr="00B65581" w:rsidRDefault="00ED79D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66</w:t>
            </w:r>
          </w:p>
        </w:tc>
        <w:tc>
          <w:tcPr>
            <w:tcW w:w="1560" w:type="dxa"/>
            <w:vAlign w:val="center"/>
          </w:tcPr>
          <w:p w:rsidR="00ED79DA" w:rsidRPr="00B65581" w:rsidRDefault="00ED79DA" w:rsidP="00ED79DA">
            <w:pPr>
              <w:ind w:firstLineChars="100" w:firstLine="316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D79DA" w:rsidRPr="003C2B7D" w:rsidTr="005C52A9">
        <w:tc>
          <w:tcPr>
            <w:tcW w:w="770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3</w:t>
            </w:r>
          </w:p>
        </w:tc>
        <w:tc>
          <w:tcPr>
            <w:tcW w:w="1650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南京市机关事务管理局</w:t>
            </w:r>
          </w:p>
        </w:tc>
        <w:tc>
          <w:tcPr>
            <w:tcW w:w="1848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南京市中心医院（南京市市级机关医院）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:rsidR="00ED79DA" w:rsidRPr="00B65581" w:rsidRDefault="00ED79DA" w:rsidP="00B4208E">
            <w:pPr>
              <w:jc w:val="center"/>
              <w:rPr>
                <w:rFonts w:ascii="仿宋_GB2312" w:eastAsia="仿宋_GB2312" w:hAnsi="宋体"/>
                <w:color w:val="000000"/>
                <w:sz w:val="21"/>
                <w:szCs w:val="21"/>
              </w:rPr>
            </w:pPr>
            <w:r w:rsidRPr="00B65581"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重症医学科、心电、耳鼻喉科</w:t>
            </w:r>
            <w:r w:rsidRPr="00B65581">
              <w:rPr>
                <w:rFonts w:ascii="仿宋_GB2312" w:eastAsia="仿宋_GB2312" w:hAnsi="宋体"/>
                <w:color w:val="000000"/>
                <w:sz w:val="21"/>
                <w:szCs w:val="21"/>
              </w:rPr>
              <w:t xml:space="preserve"> </w:t>
            </w:r>
            <w:r w:rsidRPr="00B65581"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（编外）</w:t>
            </w: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ED79DA" w:rsidRPr="00B65581" w:rsidRDefault="00ED79DA" w:rsidP="00B4208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专业技术岗</w:t>
            </w:r>
          </w:p>
        </w:tc>
        <w:tc>
          <w:tcPr>
            <w:tcW w:w="1418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ED79DA" w:rsidRPr="00B65581" w:rsidRDefault="00ED79D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陆乃瀛</w:t>
            </w:r>
          </w:p>
        </w:tc>
        <w:tc>
          <w:tcPr>
            <w:tcW w:w="1417" w:type="dxa"/>
            <w:vAlign w:val="center"/>
          </w:tcPr>
          <w:p w:rsidR="00ED79DA" w:rsidRPr="00B65581" w:rsidRDefault="00ED79D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64</w:t>
            </w:r>
          </w:p>
        </w:tc>
        <w:tc>
          <w:tcPr>
            <w:tcW w:w="1560" w:type="dxa"/>
            <w:vAlign w:val="center"/>
          </w:tcPr>
          <w:p w:rsidR="00ED79DA" w:rsidRPr="00B65581" w:rsidRDefault="00ED79DA" w:rsidP="00ED79DA">
            <w:pPr>
              <w:ind w:firstLineChars="100" w:firstLine="316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9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D79DA" w:rsidRPr="003C2B7D" w:rsidTr="005C52A9">
        <w:tc>
          <w:tcPr>
            <w:tcW w:w="770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4</w:t>
            </w:r>
          </w:p>
        </w:tc>
        <w:tc>
          <w:tcPr>
            <w:tcW w:w="1650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南京市机关事务管理局</w:t>
            </w:r>
          </w:p>
        </w:tc>
        <w:tc>
          <w:tcPr>
            <w:tcW w:w="1848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南京市中心医院（南京市市级机关医院）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:rsidR="00ED79DA" w:rsidRPr="00B65581" w:rsidRDefault="00ED79DA" w:rsidP="00B4208E">
            <w:pPr>
              <w:jc w:val="center"/>
              <w:rPr>
                <w:rFonts w:ascii="仿宋_GB2312" w:eastAsia="仿宋_GB2312" w:hAnsi="宋体"/>
                <w:color w:val="000000"/>
                <w:sz w:val="21"/>
                <w:szCs w:val="21"/>
              </w:rPr>
            </w:pPr>
            <w:r w:rsidRPr="00B65581"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重症医学科、心电、耳鼻喉科</w:t>
            </w:r>
            <w:r w:rsidRPr="00B65581">
              <w:rPr>
                <w:rFonts w:ascii="仿宋_GB2312" w:eastAsia="仿宋_GB2312" w:hAnsi="宋体"/>
                <w:color w:val="000000"/>
                <w:sz w:val="21"/>
                <w:szCs w:val="21"/>
              </w:rPr>
              <w:t xml:space="preserve"> </w:t>
            </w:r>
            <w:r w:rsidRPr="00B65581"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（编外）</w:t>
            </w: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ED79DA" w:rsidRPr="00B65581" w:rsidRDefault="00ED79DA" w:rsidP="00B4208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专业技术岗</w:t>
            </w:r>
          </w:p>
        </w:tc>
        <w:tc>
          <w:tcPr>
            <w:tcW w:w="1418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ED79DA" w:rsidRPr="00B65581" w:rsidRDefault="00ED79D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于晓宁</w:t>
            </w:r>
          </w:p>
        </w:tc>
        <w:tc>
          <w:tcPr>
            <w:tcW w:w="1417" w:type="dxa"/>
            <w:vAlign w:val="center"/>
          </w:tcPr>
          <w:p w:rsidR="00ED79DA" w:rsidRPr="00B65581" w:rsidRDefault="00ED79D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60</w:t>
            </w:r>
          </w:p>
        </w:tc>
        <w:tc>
          <w:tcPr>
            <w:tcW w:w="1560" w:type="dxa"/>
            <w:vAlign w:val="center"/>
          </w:tcPr>
          <w:p w:rsidR="00ED79DA" w:rsidRPr="00B65581" w:rsidRDefault="00ED79DA" w:rsidP="00ED79DA">
            <w:pPr>
              <w:ind w:firstLineChars="100" w:firstLine="316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9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D79DA" w:rsidRPr="003C2B7D" w:rsidTr="005C52A9">
        <w:tc>
          <w:tcPr>
            <w:tcW w:w="770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5</w:t>
            </w:r>
          </w:p>
        </w:tc>
        <w:tc>
          <w:tcPr>
            <w:tcW w:w="1650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南京市机关事务管理局</w:t>
            </w:r>
          </w:p>
        </w:tc>
        <w:tc>
          <w:tcPr>
            <w:tcW w:w="1848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南京市中心医院（南京市市级机关医院）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:rsidR="00ED79DA" w:rsidRPr="00B65581" w:rsidRDefault="00ED79DA" w:rsidP="00B4208E">
            <w:pPr>
              <w:jc w:val="center"/>
              <w:rPr>
                <w:rFonts w:ascii="仿宋_GB2312" w:eastAsia="仿宋_GB2312" w:hAnsi="宋体"/>
                <w:color w:val="000000"/>
                <w:sz w:val="21"/>
                <w:szCs w:val="21"/>
              </w:rPr>
            </w:pPr>
            <w:r w:rsidRPr="00B65581"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重症医学科、心电、耳鼻喉科</w:t>
            </w:r>
            <w:r w:rsidRPr="00B65581">
              <w:rPr>
                <w:rFonts w:ascii="仿宋_GB2312" w:eastAsia="仿宋_GB2312" w:hAnsi="宋体"/>
                <w:color w:val="000000"/>
                <w:sz w:val="21"/>
                <w:szCs w:val="21"/>
              </w:rPr>
              <w:t xml:space="preserve"> </w:t>
            </w:r>
            <w:r w:rsidRPr="00B65581">
              <w:rPr>
                <w:rFonts w:ascii="仿宋_GB2312" w:eastAsia="仿宋_GB2312" w:hAnsi="宋体" w:hint="eastAsia"/>
                <w:color w:val="000000"/>
                <w:sz w:val="21"/>
                <w:szCs w:val="21"/>
              </w:rPr>
              <w:t>（编外）</w:t>
            </w: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ED79DA" w:rsidRPr="00B65581" w:rsidRDefault="00ED79DA" w:rsidP="00B4208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专业技术岗</w:t>
            </w:r>
          </w:p>
        </w:tc>
        <w:tc>
          <w:tcPr>
            <w:tcW w:w="1418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ED79DA" w:rsidRPr="00B65581" w:rsidRDefault="00ED79D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 w:hint="eastAsia"/>
                <w:sz w:val="24"/>
                <w:szCs w:val="24"/>
              </w:rPr>
              <w:t>洪俊蓉</w:t>
            </w:r>
          </w:p>
        </w:tc>
        <w:tc>
          <w:tcPr>
            <w:tcW w:w="1417" w:type="dxa"/>
            <w:vAlign w:val="center"/>
          </w:tcPr>
          <w:p w:rsidR="00ED79DA" w:rsidRPr="00B65581" w:rsidRDefault="00ED79D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65581">
              <w:rPr>
                <w:rFonts w:ascii="仿宋_GB2312" w:eastAsia="仿宋_GB2312" w:hAnsi="宋体"/>
                <w:sz w:val="24"/>
                <w:szCs w:val="24"/>
              </w:rPr>
              <w:t>60</w:t>
            </w:r>
          </w:p>
        </w:tc>
        <w:tc>
          <w:tcPr>
            <w:tcW w:w="1560" w:type="dxa"/>
            <w:vAlign w:val="center"/>
          </w:tcPr>
          <w:p w:rsidR="00ED79DA" w:rsidRPr="00B65581" w:rsidRDefault="00ED79DA" w:rsidP="00ED79DA">
            <w:pPr>
              <w:ind w:firstLineChars="100" w:firstLine="3168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65581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9" w:type="dxa"/>
            <w:vAlign w:val="center"/>
          </w:tcPr>
          <w:p w:rsidR="00ED79DA" w:rsidRPr="00B65581" w:rsidRDefault="00ED79DA" w:rsidP="00B4208E">
            <w:pPr>
              <w:spacing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ED79DA" w:rsidRPr="00472D47" w:rsidRDefault="00ED79DA" w:rsidP="00323B43">
      <w:pPr>
        <w:rPr>
          <w:rFonts w:ascii="仿宋" w:eastAsia="仿宋" w:hAnsi="仿宋"/>
          <w:sz w:val="24"/>
          <w:szCs w:val="24"/>
        </w:rPr>
      </w:pPr>
    </w:p>
    <w:sectPr w:rsidR="00ED79DA" w:rsidRPr="00472D47" w:rsidSect="00067839">
      <w:pgSz w:w="16838" w:h="11906" w:orient="landscape" w:code="9"/>
      <w:pgMar w:top="1021" w:right="1440" w:bottom="737" w:left="1440" w:header="624" w:footer="624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9DA" w:rsidRDefault="00ED79DA" w:rsidP="00E46B9A">
      <w:pPr>
        <w:spacing w:after="0"/>
      </w:pPr>
      <w:r>
        <w:separator/>
      </w:r>
    </w:p>
  </w:endnote>
  <w:endnote w:type="continuationSeparator" w:id="0">
    <w:p w:rsidR="00ED79DA" w:rsidRDefault="00ED79DA" w:rsidP="00E46B9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9DA" w:rsidRDefault="00ED79DA" w:rsidP="00E46B9A">
      <w:pPr>
        <w:spacing w:after="0"/>
      </w:pPr>
      <w:r>
        <w:separator/>
      </w:r>
    </w:p>
  </w:footnote>
  <w:footnote w:type="continuationSeparator" w:id="0">
    <w:p w:rsidR="00ED79DA" w:rsidRDefault="00ED79DA" w:rsidP="00E46B9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346"/>
    <w:rsid w:val="0002087D"/>
    <w:rsid w:val="0003502E"/>
    <w:rsid w:val="00065E09"/>
    <w:rsid w:val="00067839"/>
    <w:rsid w:val="000C7F1B"/>
    <w:rsid w:val="00100411"/>
    <w:rsid w:val="00143A47"/>
    <w:rsid w:val="00155DC9"/>
    <w:rsid w:val="001B4C18"/>
    <w:rsid w:val="001F58B0"/>
    <w:rsid w:val="00200BB9"/>
    <w:rsid w:val="00267747"/>
    <w:rsid w:val="002A4B5F"/>
    <w:rsid w:val="002A6718"/>
    <w:rsid w:val="00323B43"/>
    <w:rsid w:val="00347A22"/>
    <w:rsid w:val="003753A5"/>
    <w:rsid w:val="003A71BD"/>
    <w:rsid w:val="003C2B7D"/>
    <w:rsid w:val="003D37D8"/>
    <w:rsid w:val="004103B6"/>
    <w:rsid w:val="00423FE5"/>
    <w:rsid w:val="004358AB"/>
    <w:rsid w:val="00436842"/>
    <w:rsid w:val="00461934"/>
    <w:rsid w:val="004667C4"/>
    <w:rsid w:val="00472D47"/>
    <w:rsid w:val="00477346"/>
    <w:rsid w:val="00493D43"/>
    <w:rsid w:val="00514642"/>
    <w:rsid w:val="00516E60"/>
    <w:rsid w:val="00520ABE"/>
    <w:rsid w:val="005268E4"/>
    <w:rsid w:val="00560C21"/>
    <w:rsid w:val="005966BD"/>
    <w:rsid w:val="005B5B04"/>
    <w:rsid w:val="005C52A9"/>
    <w:rsid w:val="005D6747"/>
    <w:rsid w:val="0065391C"/>
    <w:rsid w:val="00660420"/>
    <w:rsid w:val="006609E9"/>
    <w:rsid w:val="00677E47"/>
    <w:rsid w:val="006B6188"/>
    <w:rsid w:val="006C0823"/>
    <w:rsid w:val="007110E1"/>
    <w:rsid w:val="00742274"/>
    <w:rsid w:val="00767440"/>
    <w:rsid w:val="007B60E3"/>
    <w:rsid w:val="007F5CDB"/>
    <w:rsid w:val="00876DC2"/>
    <w:rsid w:val="008B7726"/>
    <w:rsid w:val="00922B98"/>
    <w:rsid w:val="0099204E"/>
    <w:rsid w:val="009B555C"/>
    <w:rsid w:val="009B7C07"/>
    <w:rsid w:val="009C0D29"/>
    <w:rsid w:val="009D5EE7"/>
    <w:rsid w:val="009F3385"/>
    <w:rsid w:val="00AA3388"/>
    <w:rsid w:val="00AA3CF3"/>
    <w:rsid w:val="00AF59AB"/>
    <w:rsid w:val="00AF71E3"/>
    <w:rsid w:val="00B2671E"/>
    <w:rsid w:val="00B4208E"/>
    <w:rsid w:val="00B65581"/>
    <w:rsid w:val="00B70865"/>
    <w:rsid w:val="00C27F06"/>
    <w:rsid w:val="00C306EB"/>
    <w:rsid w:val="00C4527D"/>
    <w:rsid w:val="00C47BB5"/>
    <w:rsid w:val="00CF5B20"/>
    <w:rsid w:val="00D26463"/>
    <w:rsid w:val="00D30E71"/>
    <w:rsid w:val="00D5137F"/>
    <w:rsid w:val="00D55CA6"/>
    <w:rsid w:val="00DC1513"/>
    <w:rsid w:val="00DE0D1B"/>
    <w:rsid w:val="00DE707D"/>
    <w:rsid w:val="00DF710C"/>
    <w:rsid w:val="00E325E2"/>
    <w:rsid w:val="00E46B9A"/>
    <w:rsid w:val="00E82098"/>
    <w:rsid w:val="00E90249"/>
    <w:rsid w:val="00E9359B"/>
    <w:rsid w:val="00ED79DA"/>
    <w:rsid w:val="00F20D77"/>
    <w:rsid w:val="00F53566"/>
    <w:rsid w:val="00F54441"/>
    <w:rsid w:val="00F7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77346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E46B9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6B9A"/>
    <w:rPr>
      <w:rFonts w:ascii="Tahoma" w:hAnsi="Tahoma" w:cs="Times New Roman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46B9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46B9A"/>
    <w:rPr>
      <w:rFonts w:ascii="Tahoma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5</Pages>
  <Words>390</Words>
  <Characters>2226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41</cp:revision>
  <dcterms:created xsi:type="dcterms:W3CDTF">2015-06-24T07:02:00Z</dcterms:created>
  <dcterms:modified xsi:type="dcterms:W3CDTF">2015-07-21T03:12:00Z</dcterms:modified>
</cp:coreProperties>
</file>