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93" w:rsidRDefault="00015593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大连民族大学工程教育学院岗位应聘申请表</w:t>
      </w:r>
    </w:p>
    <w:p w:rsidR="00015593" w:rsidRDefault="00015593" w:rsidP="00D2305C">
      <w:pPr>
        <w:rPr>
          <w:b/>
          <w:bCs/>
          <w:sz w:val="30"/>
        </w:rPr>
      </w:pPr>
    </w:p>
    <w:p w:rsidR="00015593" w:rsidRDefault="00015593">
      <w:pPr>
        <w:rPr>
          <w:szCs w:val="21"/>
        </w:rPr>
      </w:pPr>
      <w:r>
        <w:rPr>
          <w:rFonts w:hint="eastAsia"/>
          <w:bCs/>
          <w:szCs w:val="21"/>
        </w:rPr>
        <w:t>应聘岗位：</w:t>
      </w:r>
      <w:r>
        <w:rPr>
          <w:bCs/>
          <w:szCs w:val="21"/>
        </w:rPr>
        <w:t xml:space="preserve">                                 </w:t>
      </w:r>
      <w:r>
        <w:rPr>
          <w:rFonts w:hint="eastAsia"/>
          <w:bCs/>
          <w:szCs w:val="21"/>
        </w:rPr>
        <w:t>是否服从岗位调剂：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1260"/>
        <w:gridCol w:w="1080"/>
        <w:gridCol w:w="360"/>
        <w:gridCol w:w="360"/>
        <w:gridCol w:w="720"/>
        <w:gridCol w:w="360"/>
        <w:gridCol w:w="720"/>
        <w:gridCol w:w="900"/>
        <w:gridCol w:w="675"/>
        <w:gridCol w:w="405"/>
        <w:gridCol w:w="720"/>
        <w:gridCol w:w="1260"/>
      </w:tblGrid>
      <w:tr w:rsidR="00015593" w:rsidTr="00F970AE">
        <w:trPr>
          <w:cantSplit/>
          <w:trHeight w:val="375"/>
        </w:trPr>
        <w:tc>
          <w:tcPr>
            <w:tcW w:w="828" w:type="dxa"/>
            <w:vMerge w:val="restart"/>
            <w:vAlign w:val="center"/>
          </w:tcPr>
          <w:p w:rsidR="00015593" w:rsidRDefault="00015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:rsidR="00015593" w:rsidRDefault="00015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260" w:type="dxa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593" w:rsidRDefault="00015593" w:rsidP="00015593">
            <w:pPr>
              <w:ind w:rightChars="-30" w:right="3168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720" w:type="dxa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一寸照片</w:t>
            </w:r>
          </w:p>
        </w:tc>
      </w:tr>
      <w:tr w:rsidR="00015593" w:rsidTr="00F970AE">
        <w:trPr>
          <w:cantSplit/>
          <w:trHeight w:val="375"/>
        </w:trPr>
        <w:tc>
          <w:tcPr>
            <w:tcW w:w="828" w:type="dxa"/>
            <w:vMerge/>
            <w:vAlign w:val="center"/>
          </w:tcPr>
          <w:p w:rsidR="00015593" w:rsidRDefault="0001559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080" w:type="dxa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900" w:type="dxa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720" w:type="dxa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</w:tr>
      <w:tr w:rsidR="00015593" w:rsidTr="00F970AE">
        <w:trPr>
          <w:cantSplit/>
          <w:trHeight w:val="375"/>
        </w:trPr>
        <w:tc>
          <w:tcPr>
            <w:tcW w:w="828" w:type="dxa"/>
            <w:vMerge/>
            <w:vAlign w:val="center"/>
          </w:tcPr>
          <w:p w:rsidR="00015593" w:rsidRDefault="0001559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 w:rsidR="00015593" w:rsidRDefault="0001559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15593" w:rsidRDefault="0001559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E-mail</w:t>
            </w:r>
          </w:p>
        </w:tc>
        <w:tc>
          <w:tcPr>
            <w:tcW w:w="2700" w:type="dxa"/>
            <w:gridSpan w:val="4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</w:tr>
      <w:tr w:rsidR="00015593" w:rsidTr="00F970AE">
        <w:trPr>
          <w:cantSplit/>
          <w:trHeight w:val="375"/>
        </w:trPr>
        <w:tc>
          <w:tcPr>
            <w:tcW w:w="828" w:type="dxa"/>
            <w:vMerge/>
            <w:vAlign w:val="center"/>
          </w:tcPr>
          <w:p w:rsidR="00015593" w:rsidRDefault="0001559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300" w:type="dxa"/>
            <w:gridSpan w:val="10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</w:tr>
      <w:tr w:rsidR="00015593" w:rsidTr="00F970AE">
        <w:trPr>
          <w:cantSplit/>
          <w:trHeight w:val="157"/>
        </w:trPr>
        <w:tc>
          <w:tcPr>
            <w:tcW w:w="828" w:type="dxa"/>
            <w:vMerge/>
            <w:vAlign w:val="center"/>
          </w:tcPr>
          <w:p w:rsidR="00015593" w:rsidRDefault="00015593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聘用前工作单位、</w:t>
            </w:r>
          </w:p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职务及任职时间</w:t>
            </w:r>
          </w:p>
        </w:tc>
        <w:tc>
          <w:tcPr>
            <w:tcW w:w="4860" w:type="dxa"/>
            <w:gridSpan w:val="8"/>
            <w:vAlign w:val="center"/>
          </w:tcPr>
          <w:p w:rsidR="00015593" w:rsidRDefault="00015593"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</w:tr>
      <w:tr w:rsidR="00015593" w:rsidTr="00F970AE">
        <w:trPr>
          <w:cantSplit/>
          <w:trHeight w:val="315"/>
        </w:trPr>
        <w:tc>
          <w:tcPr>
            <w:tcW w:w="828" w:type="dxa"/>
            <w:vMerge w:val="restart"/>
            <w:vAlign w:val="center"/>
          </w:tcPr>
          <w:p w:rsidR="00015593" w:rsidRDefault="00015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:rsidR="00015593" w:rsidRDefault="00015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 w:rsidR="00015593" w:rsidRDefault="000155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从高中起</w:t>
            </w:r>
            <w:r>
              <w:rPr>
                <w:szCs w:val="21"/>
              </w:rPr>
              <w:t>)</w:t>
            </w:r>
          </w:p>
        </w:tc>
        <w:tc>
          <w:tcPr>
            <w:tcW w:w="2700" w:type="dxa"/>
            <w:gridSpan w:val="3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3735" w:type="dxa"/>
            <w:gridSpan w:val="6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就读院校、专业</w:t>
            </w:r>
          </w:p>
        </w:tc>
        <w:tc>
          <w:tcPr>
            <w:tcW w:w="2385" w:type="dxa"/>
            <w:gridSpan w:val="3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</w:tr>
      <w:tr w:rsidR="00015593" w:rsidTr="00F970AE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015593" w:rsidRDefault="00015593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35" w:type="dxa"/>
            <w:gridSpan w:val="6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</w:tr>
      <w:tr w:rsidR="00015593" w:rsidTr="00F970AE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015593" w:rsidRDefault="00015593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35" w:type="dxa"/>
            <w:gridSpan w:val="6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</w:tr>
      <w:tr w:rsidR="00015593" w:rsidTr="00F970AE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015593" w:rsidRDefault="00015593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015593" w:rsidRDefault="00015593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3735" w:type="dxa"/>
            <w:gridSpan w:val="6"/>
            <w:vAlign w:val="center"/>
          </w:tcPr>
          <w:p w:rsidR="00015593" w:rsidRDefault="00015593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015593" w:rsidRDefault="00015593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015593" w:rsidTr="00F970AE">
        <w:trPr>
          <w:cantSplit/>
          <w:trHeight w:val="300"/>
        </w:trPr>
        <w:tc>
          <w:tcPr>
            <w:tcW w:w="828" w:type="dxa"/>
            <w:vMerge w:val="restart"/>
            <w:vAlign w:val="center"/>
          </w:tcPr>
          <w:p w:rsidR="00015593" w:rsidRDefault="00015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015593" w:rsidRDefault="00015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2700" w:type="dxa"/>
            <w:gridSpan w:val="3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6120" w:type="dxa"/>
            <w:gridSpan w:val="9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工作单位、职务</w:t>
            </w:r>
          </w:p>
        </w:tc>
      </w:tr>
      <w:tr w:rsidR="00015593" w:rsidTr="00F970AE">
        <w:trPr>
          <w:cantSplit/>
          <w:trHeight w:val="270"/>
        </w:trPr>
        <w:tc>
          <w:tcPr>
            <w:tcW w:w="828" w:type="dxa"/>
            <w:vMerge/>
            <w:vAlign w:val="center"/>
          </w:tcPr>
          <w:p w:rsidR="00015593" w:rsidRDefault="00015593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20" w:type="dxa"/>
            <w:gridSpan w:val="9"/>
            <w:vAlign w:val="center"/>
          </w:tcPr>
          <w:p w:rsidR="00015593" w:rsidRDefault="00015593">
            <w:pPr>
              <w:rPr>
                <w:rFonts w:ascii="宋体"/>
                <w:szCs w:val="21"/>
              </w:rPr>
            </w:pPr>
          </w:p>
        </w:tc>
      </w:tr>
      <w:tr w:rsidR="00015593" w:rsidTr="00F970AE">
        <w:trPr>
          <w:cantSplit/>
          <w:trHeight w:val="270"/>
        </w:trPr>
        <w:tc>
          <w:tcPr>
            <w:tcW w:w="828" w:type="dxa"/>
            <w:vMerge/>
            <w:vAlign w:val="center"/>
          </w:tcPr>
          <w:p w:rsidR="00015593" w:rsidRDefault="00015593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20" w:type="dxa"/>
            <w:gridSpan w:val="9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</w:tr>
      <w:tr w:rsidR="00015593" w:rsidTr="00F970AE">
        <w:trPr>
          <w:cantSplit/>
          <w:trHeight w:val="270"/>
        </w:trPr>
        <w:tc>
          <w:tcPr>
            <w:tcW w:w="828" w:type="dxa"/>
            <w:vMerge/>
            <w:vAlign w:val="center"/>
          </w:tcPr>
          <w:p w:rsidR="00015593" w:rsidRDefault="00015593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20" w:type="dxa"/>
            <w:gridSpan w:val="9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</w:tr>
      <w:tr w:rsidR="00015593" w:rsidTr="00F970AE">
        <w:trPr>
          <w:trHeight w:val="504"/>
        </w:trPr>
        <w:tc>
          <w:tcPr>
            <w:tcW w:w="828" w:type="dxa"/>
            <w:vMerge w:val="restart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主要成员</w:t>
            </w:r>
          </w:p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260" w:type="dxa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680" w:type="dxa"/>
            <w:gridSpan w:val="6"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015593" w:rsidTr="00F970AE">
        <w:trPr>
          <w:trHeight w:val="243"/>
        </w:trPr>
        <w:tc>
          <w:tcPr>
            <w:tcW w:w="828" w:type="dxa"/>
            <w:vMerge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</w:tcPr>
          <w:p w:rsidR="00015593" w:rsidRDefault="00015593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</w:tcPr>
          <w:p w:rsidR="00015593" w:rsidRDefault="00015593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</w:tcPr>
          <w:p w:rsidR="00015593" w:rsidRDefault="00015593">
            <w:pPr>
              <w:rPr>
                <w:rFonts w:ascii="宋体"/>
                <w:szCs w:val="21"/>
              </w:rPr>
            </w:pPr>
          </w:p>
        </w:tc>
        <w:tc>
          <w:tcPr>
            <w:tcW w:w="4680" w:type="dxa"/>
            <w:gridSpan w:val="6"/>
          </w:tcPr>
          <w:p w:rsidR="00015593" w:rsidRDefault="00015593">
            <w:pPr>
              <w:rPr>
                <w:rFonts w:ascii="宋体"/>
                <w:szCs w:val="21"/>
              </w:rPr>
            </w:pPr>
          </w:p>
        </w:tc>
      </w:tr>
      <w:tr w:rsidR="00015593" w:rsidTr="00F970AE">
        <w:trPr>
          <w:trHeight w:val="305"/>
        </w:trPr>
        <w:tc>
          <w:tcPr>
            <w:tcW w:w="828" w:type="dxa"/>
            <w:vMerge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</w:tcPr>
          <w:p w:rsidR="00015593" w:rsidRDefault="00015593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</w:tcPr>
          <w:p w:rsidR="00015593" w:rsidRDefault="00015593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</w:tcPr>
          <w:p w:rsidR="00015593" w:rsidRDefault="00015593">
            <w:pPr>
              <w:rPr>
                <w:rFonts w:ascii="宋体"/>
                <w:szCs w:val="21"/>
              </w:rPr>
            </w:pPr>
          </w:p>
        </w:tc>
        <w:tc>
          <w:tcPr>
            <w:tcW w:w="4680" w:type="dxa"/>
            <w:gridSpan w:val="6"/>
          </w:tcPr>
          <w:p w:rsidR="00015593" w:rsidRDefault="00015593">
            <w:pPr>
              <w:rPr>
                <w:rFonts w:ascii="宋体"/>
                <w:szCs w:val="21"/>
              </w:rPr>
            </w:pPr>
          </w:p>
        </w:tc>
      </w:tr>
      <w:tr w:rsidR="00015593" w:rsidTr="00F970AE">
        <w:trPr>
          <w:trHeight w:val="250"/>
        </w:trPr>
        <w:tc>
          <w:tcPr>
            <w:tcW w:w="828" w:type="dxa"/>
            <w:vMerge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</w:tcPr>
          <w:p w:rsidR="00015593" w:rsidRDefault="00015593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</w:tcPr>
          <w:p w:rsidR="00015593" w:rsidRDefault="00015593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</w:tcPr>
          <w:p w:rsidR="00015593" w:rsidRDefault="00015593">
            <w:pPr>
              <w:rPr>
                <w:rFonts w:ascii="宋体"/>
                <w:szCs w:val="21"/>
              </w:rPr>
            </w:pPr>
          </w:p>
        </w:tc>
        <w:tc>
          <w:tcPr>
            <w:tcW w:w="4680" w:type="dxa"/>
            <w:gridSpan w:val="6"/>
          </w:tcPr>
          <w:p w:rsidR="00015593" w:rsidRDefault="00015593">
            <w:pPr>
              <w:rPr>
                <w:rFonts w:ascii="宋体"/>
                <w:szCs w:val="21"/>
              </w:rPr>
            </w:pPr>
          </w:p>
        </w:tc>
      </w:tr>
      <w:tr w:rsidR="00015593" w:rsidTr="00F970AE">
        <w:trPr>
          <w:trHeight w:val="250"/>
        </w:trPr>
        <w:tc>
          <w:tcPr>
            <w:tcW w:w="828" w:type="dxa"/>
            <w:vMerge/>
            <w:vAlign w:val="center"/>
          </w:tcPr>
          <w:p w:rsidR="00015593" w:rsidRDefault="000155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</w:tcPr>
          <w:p w:rsidR="00015593" w:rsidRDefault="00015593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</w:tcPr>
          <w:p w:rsidR="00015593" w:rsidRDefault="00015593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</w:tcPr>
          <w:p w:rsidR="00015593" w:rsidRDefault="00015593">
            <w:pPr>
              <w:rPr>
                <w:rFonts w:ascii="宋体"/>
                <w:szCs w:val="21"/>
              </w:rPr>
            </w:pPr>
          </w:p>
        </w:tc>
        <w:tc>
          <w:tcPr>
            <w:tcW w:w="4680" w:type="dxa"/>
            <w:gridSpan w:val="6"/>
          </w:tcPr>
          <w:p w:rsidR="00015593" w:rsidRDefault="00015593">
            <w:pPr>
              <w:rPr>
                <w:rFonts w:ascii="宋体"/>
                <w:szCs w:val="21"/>
              </w:rPr>
            </w:pPr>
          </w:p>
        </w:tc>
      </w:tr>
      <w:tr w:rsidR="00015593" w:rsidTr="00F970AE">
        <w:trPr>
          <w:trHeight w:val="1523"/>
        </w:trPr>
        <w:tc>
          <w:tcPr>
            <w:tcW w:w="9648" w:type="dxa"/>
            <w:gridSpan w:val="13"/>
          </w:tcPr>
          <w:p w:rsidR="00015593" w:rsidRDefault="0001559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过去的工作业绩、成果（个人认为最有特色的工作、最突出的成果）：</w:t>
            </w:r>
          </w:p>
          <w:p w:rsidR="00015593" w:rsidRDefault="00015593">
            <w:pPr>
              <w:rPr>
                <w:rFonts w:ascii="宋体"/>
                <w:szCs w:val="21"/>
              </w:rPr>
            </w:pPr>
          </w:p>
        </w:tc>
      </w:tr>
      <w:tr w:rsidR="00015593" w:rsidTr="00F970AE">
        <w:trPr>
          <w:trHeight w:val="1467"/>
        </w:trPr>
        <w:tc>
          <w:tcPr>
            <w:tcW w:w="9648" w:type="dxa"/>
            <w:gridSpan w:val="13"/>
          </w:tcPr>
          <w:p w:rsidR="00015593" w:rsidRDefault="00015593">
            <w:r>
              <w:rPr>
                <w:rFonts w:hint="eastAsia"/>
              </w:rPr>
              <w:t>奖惩情况：</w:t>
            </w:r>
            <w:r>
              <w:t xml:space="preserve"> </w:t>
            </w:r>
          </w:p>
          <w:p w:rsidR="00015593" w:rsidRDefault="00015593">
            <w:pPr>
              <w:rPr>
                <w:rFonts w:ascii="宋体"/>
              </w:rPr>
            </w:pPr>
          </w:p>
        </w:tc>
      </w:tr>
      <w:tr w:rsidR="00015593" w:rsidTr="00F970AE">
        <w:trPr>
          <w:trHeight w:val="1401"/>
        </w:trPr>
        <w:tc>
          <w:tcPr>
            <w:tcW w:w="9648" w:type="dxa"/>
            <w:gridSpan w:val="13"/>
          </w:tcPr>
          <w:p w:rsidR="00015593" w:rsidRDefault="00015593">
            <w:r>
              <w:rPr>
                <w:rFonts w:hint="eastAsia"/>
              </w:rPr>
              <w:t>个人专长及技能：</w:t>
            </w:r>
            <w:r>
              <w:t xml:space="preserve"> </w:t>
            </w:r>
          </w:p>
        </w:tc>
      </w:tr>
      <w:tr w:rsidR="00015593" w:rsidTr="005E39B4">
        <w:trPr>
          <w:trHeight w:val="1468"/>
        </w:trPr>
        <w:tc>
          <w:tcPr>
            <w:tcW w:w="9648" w:type="dxa"/>
            <w:gridSpan w:val="13"/>
          </w:tcPr>
          <w:p w:rsidR="00015593" w:rsidRDefault="0001559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个人优势及对应聘工作的设想：</w:t>
            </w:r>
          </w:p>
          <w:p w:rsidR="00015593" w:rsidRPr="00777EA9" w:rsidRDefault="00015593"/>
        </w:tc>
      </w:tr>
    </w:tbl>
    <w:p w:rsidR="00015593" w:rsidRDefault="00015593">
      <w:r>
        <w:rPr>
          <w:rFonts w:hint="eastAsia"/>
        </w:rPr>
        <w:t>本人签名：</w:t>
      </w:r>
    </w:p>
    <w:sectPr w:rsidR="00015593" w:rsidSect="0018358F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BAF"/>
    <w:rsid w:val="00015593"/>
    <w:rsid w:val="00033165"/>
    <w:rsid w:val="00033A22"/>
    <w:rsid w:val="000348B3"/>
    <w:rsid w:val="0018358F"/>
    <w:rsid w:val="001D5D0D"/>
    <w:rsid w:val="002B06CA"/>
    <w:rsid w:val="002C34F7"/>
    <w:rsid w:val="002D74AB"/>
    <w:rsid w:val="002E1BDF"/>
    <w:rsid w:val="002E5671"/>
    <w:rsid w:val="00361CB3"/>
    <w:rsid w:val="003764DB"/>
    <w:rsid w:val="003A6A29"/>
    <w:rsid w:val="004430A8"/>
    <w:rsid w:val="005045E0"/>
    <w:rsid w:val="00546DCA"/>
    <w:rsid w:val="005A1381"/>
    <w:rsid w:val="005E39B4"/>
    <w:rsid w:val="006600CD"/>
    <w:rsid w:val="006E5BAF"/>
    <w:rsid w:val="00724098"/>
    <w:rsid w:val="0072724E"/>
    <w:rsid w:val="00750B03"/>
    <w:rsid w:val="00757DDC"/>
    <w:rsid w:val="00777EA9"/>
    <w:rsid w:val="00795704"/>
    <w:rsid w:val="007A406D"/>
    <w:rsid w:val="007D2E40"/>
    <w:rsid w:val="007D749A"/>
    <w:rsid w:val="007E7574"/>
    <w:rsid w:val="0084795A"/>
    <w:rsid w:val="008A6FF8"/>
    <w:rsid w:val="008B22D7"/>
    <w:rsid w:val="008C0244"/>
    <w:rsid w:val="009B2D40"/>
    <w:rsid w:val="009C29F1"/>
    <w:rsid w:val="009C7252"/>
    <w:rsid w:val="009D202A"/>
    <w:rsid w:val="009F41A3"/>
    <w:rsid w:val="00A208AF"/>
    <w:rsid w:val="00A46188"/>
    <w:rsid w:val="00B528F5"/>
    <w:rsid w:val="00B73D84"/>
    <w:rsid w:val="00BB6942"/>
    <w:rsid w:val="00BC0F48"/>
    <w:rsid w:val="00BE6057"/>
    <w:rsid w:val="00C1665C"/>
    <w:rsid w:val="00C3079E"/>
    <w:rsid w:val="00C53E9E"/>
    <w:rsid w:val="00C67E95"/>
    <w:rsid w:val="00C70C9F"/>
    <w:rsid w:val="00CD1235"/>
    <w:rsid w:val="00D00FA1"/>
    <w:rsid w:val="00D2305C"/>
    <w:rsid w:val="00D459D0"/>
    <w:rsid w:val="00D82456"/>
    <w:rsid w:val="00E067F9"/>
    <w:rsid w:val="00EB41E1"/>
    <w:rsid w:val="00ED214A"/>
    <w:rsid w:val="00F578D7"/>
    <w:rsid w:val="00F7142F"/>
    <w:rsid w:val="00F970AE"/>
    <w:rsid w:val="00FB143F"/>
    <w:rsid w:val="2919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58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8358F"/>
    <w:pPr>
      <w:spacing w:line="360" w:lineRule="auto"/>
      <w:ind w:firstLineChars="200" w:firstLine="480"/>
    </w:pPr>
    <w:rPr>
      <w:rFonts w:ascii="宋体" w:hAnsi="宋体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358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3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358F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83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358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57</Words>
  <Characters>328</Characters>
  <Application>Microsoft Office Outlook</Application>
  <DocSecurity>0</DocSecurity>
  <Lines>0</Lines>
  <Paragraphs>0</Paragraphs>
  <ScaleCrop>false</ScaleCrop>
  <Company>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毕业生（博士生提前）进校工作审批表</dc:title>
  <dc:subject/>
  <dc:creator>humin</dc:creator>
  <cp:keywords/>
  <dc:description/>
  <cp:lastModifiedBy>User</cp:lastModifiedBy>
  <cp:revision>11</cp:revision>
  <cp:lastPrinted>2006-03-03T06:40:00Z</cp:lastPrinted>
  <dcterms:created xsi:type="dcterms:W3CDTF">2015-09-06T01:11:00Z</dcterms:created>
  <dcterms:modified xsi:type="dcterms:W3CDTF">2015-09-07T01:12:00Z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